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3137"/>
        <w:gridCol w:w="6502"/>
      </w:tblGrid>
      <w:tr w:rsidR="00430191" w:rsidRPr="00430191" w:rsidTr="00662C7C">
        <w:trPr>
          <w:trHeight w:val="1512"/>
        </w:trPr>
        <w:tc>
          <w:tcPr>
            <w:tcW w:w="3137" w:type="dxa"/>
          </w:tcPr>
          <w:p w:rsidR="00F123A4" w:rsidRPr="00430191" w:rsidRDefault="00F123A4" w:rsidP="003162DE">
            <w:pPr>
              <w:pStyle w:val="Heading3"/>
              <w:tabs>
                <w:tab w:val="clear" w:pos="1560"/>
                <w:tab w:val="clear" w:pos="5387"/>
              </w:tabs>
              <w:jc w:val="center"/>
              <w:rPr>
                <w:rFonts w:ascii="Times New Roman" w:hAnsi="Times New Roman"/>
                <w:bCs/>
                <w:sz w:val="26"/>
              </w:rPr>
            </w:pPr>
            <w:r w:rsidRPr="00430191">
              <w:rPr>
                <w:rFonts w:ascii="Times New Roman" w:hAnsi="Times New Roman"/>
                <w:bCs/>
                <w:noProof/>
                <w:sz w:val="26"/>
              </w:rPr>
              <w:t>HỘI ĐỒNG</w:t>
            </w:r>
            <w:r w:rsidRPr="00430191">
              <w:rPr>
                <w:rFonts w:ascii="Times New Roman" w:hAnsi="Times New Roman"/>
                <w:bCs/>
                <w:sz w:val="26"/>
              </w:rPr>
              <w:t xml:space="preserve"> NHÂN DÂN</w:t>
            </w:r>
          </w:p>
          <w:p w:rsidR="00F123A4" w:rsidRPr="00430191" w:rsidRDefault="00F123A4" w:rsidP="003162DE">
            <w:pPr>
              <w:pStyle w:val="Heading3"/>
              <w:tabs>
                <w:tab w:val="clear" w:pos="1560"/>
                <w:tab w:val="clear" w:pos="5387"/>
              </w:tabs>
              <w:jc w:val="center"/>
              <w:rPr>
                <w:rFonts w:ascii="Times New Roman" w:hAnsi="Times New Roman"/>
                <w:bCs/>
                <w:sz w:val="26"/>
              </w:rPr>
            </w:pPr>
            <w:r w:rsidRPr="00430191">
              <w:rPr>
                <w:rFonts w:ascii="Times New Roman" w:hAnsi="Times New Roman"/>
                <w:bCs/>
                <w:sz w:val="26"/>
              </w:rPr>
              <w:t>TỈNH BẾN TRE</w:t>
            </w:r>
          </w:p>
          <w:p w:rsidR="003926BF" w:rsidRPr="00430191" w:rsidRDefault="00740462" w:rsidP="003926BF">
            <w:r>
              <w:rPr>
                <w:noProof/>
              </w:rPr>
              <mc:AlternateContent>
                <mc:Choice Requires="wps">
                  <w:drawing>
                    <wp:anchor distT="4294967294" distB="4294967294" distL="114300" distR="114300" simplePos="0" relativeHeight="251658752" behindDoc="0" locked="0" layoutInCell="1" allowOverlap="1" wp14:anchorId="7F0BF3AC" wp14:editId="088FF81C">
                      <wp:simplePos x="0" y="0"/>
                      <wp:positionH relativeFrom="column">
                        <wp:posOffset>532130</wp:posOffset>
                      </wp:positionH>
                      <wp:positionV relativeFrom="paragraph">
                        <wp:posOffset>33654</wp:posOffset>
                      </wp:positionV>
                      <wp:extent cx="737870" cy="0"/>
                      <wp:effectExtent l="0" t="0" r="5080" b="0"/>
                      <wp:wrapNone/>
                      <wp:docPr id="4"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3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3F999F" id=" 2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9pt,2.65pt" to="10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">
                      <o:lock v:ext="edit" shapetype="f"/>
                    </v:line>
                  </w:pict>
                </mc:Fallback>
              </mc:AlternateContent>
            </w:r>
          </w:p>
          <w:p w:rsidR="009E4735" w:rsidRPr="00430191" w:rsidRDefault="00950717" w:rsidP="009E4735">
            <w:pPr>
              <w:spacing w:line="276" w:lineRule="auto"/>
              <w:jc w:val="center"/>
              <w:rPr>
                <w:sz w:val="26"/>
                <w:szCs w:val="26"/>
              </w:rPr>
            </w:pPr>
            <w:r>
              <w:rPr>
                <w:sz w:val="26"/>
                <w:szCs w:val="26"/>
              </w:rPr>
              <w:t>Số: 50</w:t>
            </w:r>
            <w:r w:rsidR="00274301" w:rsidRPr="00430191">
              <w:rPr>
                <w:sz w:val="26"/>
                <w:szCs w:val="26"/>
              </w:rPr>
              <w:t>/</w:t>
            </w:r>
            <w:r w:rsidR="00AF6EB6" w:rsidRPr="00430191">
              <w:rPr>
                <w:sz w:val="26"/>
                <w:szCs w:val="26"/>
              </w:rPr>
              <w:t>NQ</w:t>
            </w:r>
            <w:r w:rsidR="00F123A4" w:rsidRPr="00430191">
              <w:rPr>
                <w:sz w:val="26"/>
                <w:szCs w:val="26"/>
              </w:rPr>
              <w:t>-HĐND</w:t>
            </w:r>
          </w:p>
          <w:p w:rsidR="0021240B" w:rsidRPr="00430191" w:rsidRDefault="0021240B" w:rsidP="00BD729D">
            <w:pPr>
              <w:spacing w:line="276" w:lineRule="auto"/>
              <w:jc w:val="center"/>
              <w:rPr>
                <w:b/>
                <w:sz w:val="26"/>
                <w:szCs w:val="26"/>
              </w:rPr>
            </w:pPr>
          </w:p>
        </w:tc>
        <w:tc>
          <w:tcPr>
            <w:tcW w:w="6502" w:type="dxa"/>
          </w:tcPr>
          <w:p w:rsidR="00F123A4" w:rsidRPr="00430191" w:rsidRDefault="00F123A4" w:rsidP="00662C7C">
            <w:pPr>
              <w:pStyle w:val="BodyText3"/>
              <w:tabs>
                <w:tab w:val="left" w:pos="6286"/>
              </w:tabs>
              <w:jc w:val="center"/>
              <w:rPr>
                <w:rFonts w:ascii="Times New Roman" w:hAnsi="Times New Roman"/>
                <w:szCs w:val="28"/>
              </w:rPr>
            </w:pPr>
            <w:r w:rsidRPr="00430191">
              <w:rPr>
                <w:rFonts w:ascii="Times New Roman" w:hAnsi="Times New Roman"/>
                <w:szCs w:val="28"/>
              </w:rPr>
              <w:t>CỘNG HÒA XÃ HỘI CHỦ NGHĨA VIỆT NAM</w:t>
            </w:r>
          </w:p>
          <w:p w:rsidR="00F123A4" w:rsidRPr="00430191" w:rsidRDefault="00F123A4" w:rsidP="00662C7C">
            <w:pPr>
              <w:tabs>
                <w:tab w:val="left" w:pos="6286"/>
              </w:tabs>
              <w:jc w:val="center"/>
              <w:rPr>
                <w:b/>
                <w:sz w:val="28"/>
                <w:szCs w:val="28"/>
              </w:rPr>
            </w:pPr>
            <w:r w:rsidRPr="00430191">
              <w:rPr>
                <w:b/>
                <w:sz w:val="28"/>
                <w:szCs w:val="28"/>
              </w:rPr>
              <w:t xml:space="preserve">Độc lập </w:t>
            </w:r>
            <w:r w:rsidR="00147C54" w:rsidRPr="00430191">
              <w:rPr>
                <w:b/>
                <w:sz w:val="28"/>
                <w:szCs w:val="28"/>
              </w:rPr>
              <w:t>-</w:t>
            </w:r>
            <w:r w:rsidRPr="00430191">
              <w:rPr>
                <w:b/>
                <w:sz w:val="28"/>
                <w:szCs w:val="28"/>
              </w:rPr>
              <w:t xml:space="preserve"> Tự do </w:t>
            </w:r>
            <w:r w:rsidR="00147C54" w:rsidRPr="00430191">
              <w:rPr>
                <w:b/>
                <w:sz w:val="28"/>
                <w:szCs w:val="28"/>
              </w:rPr>
              <w:t>-</w:t>
            </w:r>
            <w:r w:rsidRPr="00430191">
              <w:rPr>
                <w:b/>
                <w:sz w:val="28"/>
                <w:szCs w:val="28"/>
              </w:rPr>
              <w:t xml:space="preserve"> Hạnh phúc</w:t>
            </w:r>
          </w:p>
          <w:p w:rsidR="00F123A4" w:rsidRPr="00430191" w:rsidRDefault="00740462" w:rsidP="00662C7C">
            <w:pPr>
              <w:tabs>
                <w:tab w:val="left" w:pos="6286"/>
              </w:tabs>
              <w:spacing w:line="276" w:lineRule="auto"/>
              <w:jc w:val="center"/>
              <w:rPr>
                <w:sz w:val="18"/>
                <w:szCs w:val="18"/>
              </w:rPr>
            </w:pPr>
            <w:r>
              <w:rPr>
                <w:noProof/>
              </w:rPr>
              <mc:AlternateContent>
                <mc:Choice Requires="wps">
                  <w:drawing>
                    <wp:anchor distT="4294967294" distB="4294967294" distL="114300" distR="114300" simplePos="0" relativeHeight="251657728" behindDoc="0" locked="0" layoutInCell="1" allowOverlap="1" wp14:anchorId="1484C948" wp14:editId="452A8242">
                      <wp:simplePos x="0" y="0"/>
                      <wp:positionH relativeFrom="column">
                        <wp:posOffset>954405</wp:posOffset>
                      </wp:positionH>
                      <wp:positionV relativeFrom="paragraph">
                        <wp:posOffset>27305</wp:posOffset>
                      </wp:positionV>
                      <wp:extent cx="2124075" cy="0"/>
                      <wp:effectExtent l="0" t="0" r="9525" b="19050"/>
                      <wp:wrapNone/>
                      <wp:docPr id="2"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15pt,2.15pt" to="242.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">
                      <o:lock v:ext="edit" shapetype="f"/>
                    </v:line>
                  </w:pict>
                </mc:Fallback>
              </mc:AlternateContent>
            </w:r>
          </w:p>
          <w:p w:rsidR="00F123A4" w:rsidRPr="00430191" w:rsidRDefault="00F123A4" w:rsidP="00662C7C">
            <w:pPr>
              <w:pStyle w:val="Heading5"/>
              <w:tabs>
                <w:tab w:val="left" w:pos="6286"/>
              </w:tabs>
              <w:spacing w:before="0" w:after="0" w:line="276" w:lineRule="auto"/>
              <w:ind w:left="0" w:right="0"/>
              <w:rPr>
                <w:rFonts w:ascii="Times New Roman" w:hAnsi="Times New Roman"/>
                <w:b w:val="0"/>
                <w:i/>
                <w:sz w:val="26"/>
                <w:szCs w:val="26"/>
                <w:lang w:val="da-DK"/>
              </w:rPr>
            </w:pPr>
            <w:r w:rsidRPr="00430191">
              <w:rPr>
                <w:rFonts w:ascii="Times New Roman" w:hAnsi="Times New Roman"/>
                <w:b w:val="0"/>
                <w:i/>
                <w:sz w:val="26"/>
                <w:szCs w:val="26"/>
                <w:lang w:val="da-DK"/>
              </w:rPr>
              <w:t xml:space="preserve">Bến Tre, ngày </w:t>
            </w:r>
            <w:r w:rsidR="00950717">
              <w:rPr>
                <w:rFonts w:ascii="Times New Roman" w:hAnsi="Times New Roman"/>
                <w:b w:val="0"/>
                <w:i/>
                <w:sz w:val="26"/>
                <w:szCs w:val="26"/>
                <w:lang w:val="da-DK"/>
              </w:rPr>
              <w:t>24</w:t>
            </w:r>
            <w:r w:rsidRPr="00430191">
              <w:rPr>
                <w:rFonts w:ascii="Times New Roman" w:hAnsi="Times New Roman"/>
                <w:b w:val="0"/>
                <w:i/>
                <w:sz w:val="26"/>
                <w:szCs w:val="26"/>
                <w:lang w:val="da-DK"/>
              </w:rPr>
              <w:t xml:space="preserve"> tháng</w:t>
            </w:r>
            <w:r w:rsidR="00B8274B" w:rsidRPr="00430191">
              <w:rPr>
                <w:rFonts w:ascii="Times New Roman" w:hAnsi="Times New Roman"/>
                <w:b w:val="0"/>
                <w:i/>
                <w:sz w:val="26"/>
                <w:szCs w:val="26"/>
                <w:lang w:val="da-DK"/>
              </w:rPr>
              <w:t xml:space="preserve"> </w:t>
            </w:r>
            <w:r w:rsidR="00E170E4">
              <w:rPr>
                <w:rFonts w:ascii="Times New Roman" w:hAnsi="Times New Roman"/>
                <w:b w:val="0"/>
                <w:i/>
                <w:sz w:val="26"/>
                <w:szCs w:val="26"/>
                <w:lang w:val="da-DK"/>
              </w:rPr>
              <w:t xml:space="preserve"> </w:t>
            </w:r>
            <w:r w:rsidR="00E0664F" w:rsidRPr="00430191">
              <w:rPr>
                <w:rFonts w:ascii="Times New Roman" w:hAnsi="Times New Roman"/>
                <w:b w:val="0"/>
                <w:i/>
                <w:sz w:val="26"/>
                <w:szCs w:val="26"/>
                <w:lang w:val="da-DK"/>
              </w:rPr>
              <w:t>8</w:t>
            </w:r>
            <w:r w:rsidR="004F3EF2" w:rsidRPr="00430191">
              <w:rPr>
                <w:rFonts w:ascii="Times New Roman" w:hAnsi="Times New Roman"/>
                <w:b w:val="0"/>
                <w:i/>
                <w:sz w:val="26"/>
                <w:szCs w:val="26"/>
                <w:lang w:val="da-DK"/>
              </w:rPr>
              <w:t xml:space="preserve"> </w:t>
            </w:r>
            <w:r w:rsidRPr="00430191">
              <w:rPr>
                <w:rFonts w:ascii="Times New Roman" w:hAnsi="Times New Roman"/>
                <w:b w:val="0"/>
                <w:i/>
                <w:sz w:val="26"/>
                <w:szCs w:val="26"/>
                <w:lang w:val="da-DK"/>
              </w:rPr>
              <w:t xml:space="preserve"> năm </w:t>
            </w:r>
            <w:r w:rsidR="007D4BD2" w:rsidRPr="00430191">
              <w:rPr>
                <w:rFonts w:ascii="Times New Roman" w:hAnsi="Times New Roman"/>
                <w:b w:val="0"/>
                <w:i/>
                <w:sz w:val="26"/>
                <w:szCs w:val="26"/>
                <w:lang w:val="da-DK"/>
              </w:rPr>
              <w:t>20</w:t>
            </w:r>
            <w:r w:rsidR="00AA6C5C" w:rsidRPr="00430191">
              <w:rPr>
                <w:rFonts w:ascii="Times New Roman" w:hAnsi="Times New Roman"/>
                <w:b w:val="0"/>
                <w:i/>
                <w:sz w:val="26"/>
                <w:szCs w:val="26"/>
                <w:lang w:val="da-DK"/>
              </w:rPr>
              <w:t>2</w:t>
            </w:r>
            <w:r w:rsidR="00BB0DB0" w:rsidRPr="00430191">
              <w:rPr>
                <w:rFonts w:ascii="Times New Roman" w:hAnsi="Times New Roman"/>
                <w:b w:val="0"/>
                <w:i/>
                <w:sz w:val="26"/>
                <w:szCs w:val="26"/>
                <w:lang w:val="da-DK"/>
              </w:rPr>
              <w:t>1</w:t>
            </w:r>
          </w:p>
        </w:tc>
      </w:tr>
    </w:tbl>
    <w:p w:rsidR="007B163D" w:rsidRPr="00430191" w:rsidRDefault="00CC565F" w:rsidP="00230390">
      <w:pPr>
        <w:jc w:val="center"/>
        <w:rPr>
          <w:b/>
          <w:bCs/>
          <w:sz w:val="28"/>
          <w:szCs w:val="28"/>
          <w:lang w:val="da-DK"/>
        </w:rPr>
      </w:pPr>
      <w:r w:rsidRPr="00430191">
        <w:rPr>
          <w:b/>
          <w:bCs/>
          <w:sz w:val="28"/>
          <w:szCs w:val="28"/>
          <w:lang w:val="da-DK"/>
        </w:rPr>
        <w:t xml:space="preserve">NGHỊ </w:t>
      </w:r>
      <w:r w:rsidR="007B163D" w:rsidRPr="00430191">
        <w:rPr>
          <w:b/>
          <w:bCs/>
          <w:sz w:val="28"/>
          <w:szCs w:val="28"/>
          <w:lang w:val="da-DK"/>
        </w:rPr>
        <w:t>QUYẾT</w:t>
      </w:r>
    </w:p>
    <w:p w:rsidR="00B72BB7" w:rsidRPr="00430191" w:rsidRDefault="00775BFE" w:rsidP="00230390">
      <w:pPr>
        <w:jc w:val="center"/>
        <w:rPr>
          <w:b/>
          <w:spacing w:val="-4"/>
          <w:sz w:val="28"/>
          <w:szCs w:val="28"/>
          <w:lang w:val="da-DK"/>
        </w:rPr>
      </w:pPr>
      <w:r w:rsidRPr="00430191">
        <w:rPr>
          <w:b/>
          <w:spacing w:val="-4"/>
          <w:sz w:val="28"/>
          <w:szCs w:val="28"/>
          <w:lang w:val="da-DK"/>
        </w:rPr>
        <w:t>Về việc đ</w:t>
      </w:r>
      <w:r w:rsidR="006F4641" w:rsidRPr="00430191">
        <w:rPr>
          <w:b/>
          <w:spacing w:val="-4"/>
          <w:sz w:val="28"/>
          <w:szCs w:val="28"/>
          <w:lang w:val="da-DK"/>
        </w:rPr>
        <w:t>ề xuất</w:t>
      </w:r>
      <w:r w:rsidR="00F70001" w:rsidRPr="00430191">
        <w:rPr>
          <w:b/>
          <w:spacing w:val="-4"/>
          <w:sz w:val="28"/>
          <w:szCs w:val="28"/>
          <w:lang w:val="da-DK"/>
        </w:rPr>
        <w:t xml:space="preserve"> chủ trương</w:t>
      </w:r>
      <w:r w:rsidR="00E83B1E" w:rsidRPr="00430191">
        <w:rPr>
          <w:b/>
          <w:spacing w:val="-4"/>
          <w:sz w:val="28"/>
          <w:szCs w:val="28"/>
          <w:lang w:val="da-DK"/>
        </w:rPr>
        <w:t xml:space="preserve"> </w:t>
      </w:r>
      <w:r w:rsidR="00833406" w:rsidRPr="00430191">
        <w:rPr>
          <w:b/>
          <w:spacing w:val="-4"/>
          <w:sz w:val="28"/>
          <w:szCs w:val="28"/>
          <w:lang w:val="da-DK"/>
        </w:rPr>
        <w:t xml:space="preserve">đầu tư </w:t>
      </w:r>
      <w:r w:rsidR="006F4641" w:rsidRPr="00430191">
        <w:rPr>
          <w:b/>
          <w:spacing w:val="-4"/>
          <w:sz w:val="28"/>
          <w:szCs w:val="28"/>
          <w:lang w:val="da-DK"/>
        </w:rPr>
        <w:t>phát triển</w:t>
      </w:r>
    </w:p>
    <w:p w:rsidR="00820BD0" w:rsidRPr="00430191" w:rsidRDefault="00E83B1E" w:rsidP="00230390">
      <w:pPr>
        <w:jc w:val="center"/>
        <w:rPr>
          <w:b/>
          <w:spacing w:val="-4"/>
          <w:sz w:val="28"/>
          <w:szCs w:val="28"/>
          <w:lang w:val="da-DK"/>
        </w:rPr>
      </w:pPr>
      <w:r w:rsidRPr="00430191">
        <w:rPr>
          <w:b/>
          <w:spacing w:val="-4"/>
          <w:sz w:val="28"/>
          <w:szCs w:val="28"/>
          <w:lang w:val="da-DK"/>
        </w:rPr>
        <w:t>Khu</w:t>
      </w:r>
      <w:r w:rsidR="00361EC0" w:rsidRPr="00430191">
        <w:rPr>
          <w:b/>
          <w:spacing w:val="-4"/>
          <w:sz w:val="28"/>
          <w:szCs w:val="28"/>
          <w:lang w:val="da-DK"/>
        </w:rPr>
        <w:t xml:space="preserve"> Lạc Địa, xã Phú Lễ, huyện Ba Tri</w:t>
      </w:r>
    </w:p>
    <w:p w:rsidR="00D242A7" w:rsidRPr="00430191" w:rsidRDefault="00740462" w:rsidP="00CE08F7">
      <w:pPr>
        <w:spacing w:line="264" w:lineRule="auto"/>
        <w:jc w:val="center"/>
        <w:rPr>
          <w:b/>
          <w:bCs/>
          <w:sz w:val="28"/>
          <w:lang w:val="da-DK"/>
        </w:rP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2403314</wp:posOffset>
                </wp:positionH>
                <wp:positionV relativeFrom="paragraph">
                  <wp:posOffset>31750</wp:posOffset>
                </wp:positionV>
                <wp:extent cx="1290955" cy="0"/>
                <wp:effectExtent l="0" t="0" r="23495" b="19050"/>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9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8"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25pt,2.5pt" to="29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">
                <o:lock v:ext="edit" shapetype="f"/>
              </v:line>
            </w:pict>
          </mc:Fallback>
        </mc:AlternateContent>
      </w:r>
    </w:p>
    <w:p w:rsidR="007B163D" w:rsidRPr="00430191" w:rsidRDefault="007B163D" w:rsidP="00946140">
      <w:pPr>
        <w:spacing w:line="276" w:lineRule="auto"/>
        <w:jc w:val="center"/>
        <w:rPr>
          <w:b/>
          <w:bCs/>
          <w:sz w:val="28"/>
          <w:lang w:val="da-DK"/>
        </w:rPr>
      </w:pPr>
      <w:r w:rsidRPr="00430191">
        <w:rPr>
          <w:b/>
          <w:bCs/>
          <w:sz w:val="28"/>
          <w:lang w:val="da-DK"/>
        </w:rPr>
        <w:t>HỘI ĐỒNG NHÂN DÂN TỈNH BẾN TRE</w:t>
      </w:r>
    </w:p>
    <w:p w:rsidR="00BA0372" w:rsidRPr="00430191" w:rsidRDefault="00BA70BE" w:rsidP="0045364E">
      <w:pPr>
        <w:spacing w:line="276" w:lineRule="auto"/>
        <w:jc w:val="center"/>
        <w:rPr>
          <w:b/>
          <w:bCs/>
          <w:sz w:val="28"/>
          <w:lang w:val="vi-VN"/>
        </w:rPr>
      </w:pPr>
      <w:r w:rsidRPr="00430191">
        <w:rPr>
          <w:b/>
          <w:bCs/>
          <w:sz w:val="28"/>
          <w:lang w:val="da-DK"/>
        </w:rPr>
        <w:t xml:space="preserve">KHÓA </w:t>
      </w:r>
      <w:r w:rsidR="00131EE3" w:rsidRPr="00430191">
        <w:rPr>
          <w:b/>
          <w:bCs/>
          <w:sz w:val="28"/>
          <w:lang w:val="da-DK"/>
        </w:rPr>
        <w:t>X</w:t>
      </w:r>
      <w:r w:rsidR="00BA0372" w:rsidRPr="00430191">
        <w:rPr>
          <w:b/>
          <w:bCs/>
          <w:sz w:val="28"/>
          <w:lang w:val="da-DK"/>
        </w:rPr>
        <w:t xml:space="preserve"> - KỲ HỌP THỨ</w:t>
      </w:r>
      <w:r w:rsidR="00777190" w:rsidRPr="00430191">
        <w:rPr>
          <w:b/>
          <w:bCs/>
          <w:sz w:val="28"/>
          <w:lang w:val="da-DK"/>
        </w:rPr>
        <w:t xml:space="preserve"> </w:t>
      </w:r>
      <w:r w:rsidR="0075630B" w:rsidRPr="00430191">
        <w:rPr>
          <w:b/>
          <w:bCs/>
          <w:sz w:val="28"/>
          <w:lang w:val="da-DK"/>
        </w:rPr>
        <w:t>2</w:t>
      </w:r>
    </w:p>
    <w:p w:rsidR="00AE680E" w:rsidRPr="00430191" w:rsidRDefault="00AE680E" w:rsidP="009D1CB3">
      <w:pPr>
        <w:spacing w:before="240" w:after="120"/>
        <w:ind w:firstLine="720"/>
        <w:jc w:val="both"/>
        <w:rPr>
          <w:i/>
          <w:sz w:val="28"/>
          <w:szCs w:val="28"/>
          <w:lang w:val="sv-SE"/>
        </w:rPr>
      </w:pPr>
      <w:r w:rsidRPr="00430191">
        <w:rPr>
          <w:i/>
          <w:sz w:val="28"/>
          <w:szCs w:val="28"/>
          <w:lang w:val="sv-SE"/>
        </w:rPr>
        <w:t>Căn cứ Luật Tổ chức chính quyền địa phương ngày 19 tháng 6 năm 2015;</w:t>
      </w:r>
    </w:p>
    <w:p w:rsidR="00AE680E" w:rsidRPr="00430191" w:rsidRDefault="00AE680E" w:rsidP="00414D4E">
      <w:pPr>
        <w:spacing w:before="120" w:after="120"/>
        <w:ind w:firstLine="720"/>
        <w:jc w:val="both"/>
        <w:rPr>
          <w:i/>
          <w:sz w:val="28"/>
          <w:szCs w:val="28"/>
          <w:lang w:val="sv-SE"/>
        </w:rPr>
      </w:pPr>
      <w:r w:rsidRPr="00430191">
        <w:rPr>
          <w:i/>
          <w:iCs/>
          <w:sz w:val="28"/>
          <w:szCs w:val="28"/>
          <w:lang w:val="sv-SE"/>
        </w:rPr>
        <w:t>Căn cứ Luật sửa đổi, bổ sung một số điều của Luật Tổ chức Chính phủ và Luật Tổ chức chính quyền địa phương ngày 22 tháng 11 năm 2019;</w:t>
      </w:r>
    </w:p>
    <w:p w:rsidR="00AE680E" w:rsidRPr="00430191" w:rsidRDefault="00AE680E" w:rsidP="00414D4E">
      <w:pPr>
        <w:spacing w:before="120" w:after="120"/>
        <w:ind w:firstLine="720"/>
        <w:jc w:val="both"/>
        <w:rPr>
          <w:i/>
          <w:sz w:val="28"/>
          <w:szCs w:val="28"/>
          <w:lang w:val="sv-SE"/>
        </w:rPr>
      </w:pPr>
      <w:r w:rsidRPr="00430191">
        <w:rPr>
          <w:i/>
          <w:sz w:val="28"/>
          <w:szCs w:val="28"/>
          <w:lang w:val="sv-SE"/>
        </w:rPr>
        <w:t>Căn cứ Luật Đầu tư công ngày 13 tháng 6 năm 2019;</w:t>
      </w:r>
    </w:p>
    <w:p w:rsidR="00AE680E" w:rsidRPr="00430191" w:rsidRDefault="00AE680E" w:rsidP="00414D4E">
      <w:pPr>
        <w:spacing w:before="120" w:after="120"/>
        <w:ind w:firstLine="720"/>
        <w:jc w:val="both"/>
        <w:rPr>
          <w:i/>
          <w:sz w:val="28"/>
          <w:szCs w:val="28"/>
          <w:lang w:val="sv-SE"/>
        </w:rPr>
      </w:pPr>
      <w:r w:rsidRPr="00430191">
        <w:rPr>
          <w:i/>
          <w:sz w:val="28"/>
          <w:szCs w:val="28"/>
          <w:lang w:val="sv-SE"/>
        </w:rPr>
        <w:t>Căn cứ Nghị định số 40/2020/NĐ-CP ngày 06 tháng 4 năm 2020 của Chính phủ quy định chi tiết thi hành một số điều của Luật Đầu tư công;</w:t>
      </w:r>
    </w:p>
    <w:p w:rsidR="00AE680E" w:rsidRPr="00430191" w:rsidRDefault="00AE680E" w:rsidP="00414D4E">
      <w:pPr>
        <w:spacing w:before="120" w:after="120"/>
        <w:ind w:firstLine="720"/>
        <w:jc w:val="both"/>
        <w:rPr>
          <w:i/>
          <w:sz w:val="28"/>
          <w:szCs w:val="28"/>
          <w:lang w:val="sv-SE"/>
        </w:rPr>
      </w:pPr>
      <w:r w:rsidRPr="00430191">
        <w:rPr>
          <w:i/>
          <w:sz w:val="28"/>
          <w:szCs w:val="28"/>
          <w:lang w:val="sv-SE"/>
        </w:rPr>
        <w:t xml:space="preserve">Xét Tờ trình số </w:t>
      </w:r>
      <w:r w:rsidR="008618EA">
        <w:rPr>
          <w:i/>
          <w:sz w:val="28"/>
          <w:szCs w:val="28"/>
          <w:lang w:val="sv-SE"/>
        </w:rPr>
        <w:t>5009a</w:t>
      </w:r>
      <w:r w:rsidRPr="00430191">
        <w:rPr>
          <w:i/>
          <w:sz w:val="28"/>
          <w:szCs w:val="28"/>
          <w:lang w:val="sv-SE"/>
        </w:rPr>
        <w:t xml:space="preserve">/TTr-UBND ngày </w:t>
      </w:r>
      <w:r w:rsidR="008618EA">
        <w:rPr>
          <w:i/>
          <w:sz w:val="28"/>
          <w:szCs w:val="28"/>
          <w:lang w:val="sv-SE"/>
        </w:rPr>
        <w:t>23</w:t>
      </w:r>
      <w:r w:rsidRPr="00430191">
        <w:rPr>
          <w:i/>
          <w:sz w:val="28"/>
          <w:szCs w:val="28"/>
          <w:lang w:val="sv-SE"/>
        </w:rPr>
        <w:t xml:space="preserve"> tháng 8 năm 2021 của Ủy ban nhân dân tỉnh về việc ban hành Nghị quyết đề xuất chủ trương đầu tư phát triển Khu Lạc Địa, xã Phú Lễ, huyện Ba Tri; Báo cáo thẩm tra của các Ban Hội đồng nhân dân tỉnh; ý kiến thảo luận của đại biểu Hội đồng nhân dân tỉnh tại kỳ họp.</w:t>
      </w:r>
    </w:p>
    <w:p w:rsidR="00344CAA" w:rsidRPr="00430191" w:rsidRDefault="008D4726" w:rsidP="00414D4E">
      <w:pPr>
        <w:spacing w:before="240" w:after="240"/>
        <w:jc w:val="center"/>
        <w:rPr>
          <w:b/>
          <w:sz w:val="28"/>
          <w:szCs w:val="28"/>
          <w:lang w:val="sv-SE"/>
        </w:rPr>
      </w:pPr>
      <w:r w:rsidRPr="00430191">
        <w:rPr>
          <w:b/>
          <w:sz w:val="28"/>
          <w:szCs w:val="28"/>
          <w:lang w:val="sv-SE"/>
        </w:rPr>
        <w:t xml:space="preserve">QUYẾT </w:t>
      </w:r>
      <w:r w:rsidR="007B163D" w:rsidRPr="00430191">
        <w:rPr>
          <w:b/>
          <w:sz w:val="28"/>
          <w:szCs w:val="28"/>
          <w:lang w:val="sv-SE"/>
        </w:rPr>
        <w:t>NGHỊ:</w:t>
      </w:r>
    </w:p>
    <w:p w:rsidR="005226A7" w:rsidRPr="00430191" w:rsidRDefault="00820BD0" w:rsidP="00414D4E">
      <w:pPr>
        <w:spacing w:before="120" w:after="120"/>
        <w:ind w:firstLine="720"/>
        <w:jc w:val="both"/>
        <w:rPr>
          <w:sz w:val="28"/>
          <w:szCs w:val="28"/>
          <w:lang w:val="nl-NL"/>
        </w:rPr>
      </w:pPr>
      <w:r w:rsidRPr="00430191">
        <w:rPr>
          <w:b/>
          <w:sz w:val="28"/>
          <w:szCs w:val="28"/>
          <w:lang w:val="nl-NL"/>
        </w:rPr>
        <w:t xml:space="preserve">Điều 1. </w:t>
      </w:r>
      <w:r w:rsidR="006F4641" w:rsidRPr="00430191">
        <w:rPr>
          <w:sz w:val="28"/>
          <w:szCs w:val="28"/>
          <w:lang w:val="nl-NL"/>
        </w:rPr>
        <w:t xml:space="preserve">Thống nhất </w:t>
      </w:r>
      <w:r w:rsidR="00F70001" w:rsidRPr="00430191">
        <w:rPr>
          <w:sz w:val="28"/>
          <w:szCs w:val="28"/>
          <w:lang w:val="vi-VN"/>
        </w:rPr>
        <w:t>chủ trương đầu tư</w:t>
      </w:r>
      <w:r w:rsidR="006F4641" w:rsidRPr="00430191">
        <w:rPr>
          <w:spacing w:val="-4"/>
          <w:sz w:val="28"/>
          <w:szCs w:val="28"/>
          <w:lang w:val="da-DK"/>
        </w:rPr>
        <w:t xml:space="preserve"> </w:t>
      </w:r>
      <w:r w:rsidR="00CD6DDE" w:rsidRPr="00430191">
        <w:rPr>
          <w:spacing w:val="-4"/>
          <w:sz w:val="28"/>
          <w:szCs w:val="28"/>
          <w:lang w:val="vi-VN"/>
        </w:rPr>
        <w:t xml:space="preserve">phát </w:t>
      </w:r>
      <w:r w:rsidR="006F4641" w:rsidRPr="00430191">
        <w:rPr>
          <w:spacing w:val="-4"/>
          <w:sz w:val="28"/>
          <w:szCs w:val="28"/>
          <w:lang w:val="da-DK"/>
        </w:rPr>
        <w:t>triển</w:t>
      </w:r>
      <w:r w:rsidR="006F4641" w:rsidRPr="00430191">
        <w:rPr>
          <w:sz w:val="28"/>
          <w:szCs w:val="28"/>
          <w:lang w:val="nl-NL"/>
        </w:rPr>
        <w:t xml:space="preserve"> </w:t>
      </w:r>
      <w:r w:rsidR="00E4031A" w:rsidRPr="00430191">
        <w:rPr>
          <w:sz w:val="28"/>
          <w:szCs w:val="28"/>
          <w:lang w:val="nl-NL"/>
        </w:rPr>
        <w:t>K</w:t>
      </w:r>
      <w:r w:rsidR="00361EC0" w:rsidRPr="00430191">
        <w:rPr>
          <w:sz w:val="28"/>
          <w:szCs w:val="28"/>
          <w:lang w:val="nl-NL"/>
        </w:rPr>
        <w:t>hu Lạc Địa, xã Phú Lễ</w:t>
      </w:r>
      <w:r w:rsidR="00E4031A" w:rsidRPr="00430191">
        <w:rPr>
          <w:sz w:val="28"/>
          <w:szCs w:val="28"/>
          <w:lang w:val="nl-NL"/>
        </w:rPr>
        <w:t>,</w:t>
      </w:r>
      <w:r w:rsidR="00361EC0" w:rsidRPr="00430191">
        <w:rPr>
          <w:sz w:val="28"/>
          <w:szCs w:val="28"/>
          <w:lang w:val="nl-NL"/>
        </w:rPr>
        <w:t xml:space="preserve"> huyện Ba Tri</w:t>
      </w:r>
      <w:r w:rsidR="00964200" w:rsidRPr="00430191">
        <w:rPr>
          <w:sz w:val="28"/>
          <w:szCs w:val="28"/>
          <w:lang w:val="nl-NL"/>
        </w:rPr>
        <w:t xml:space="preserve"> </w:t>
      </w:r>
      <w:r w:rsidR="005226A7" w:rsidRPr="00430191">
        <w:rPr>
          <w:sz w:val="28"/>
          <w:szCs w:val="28"/>
          <w:lang w:val="nl-NL"/>
        </w:rPr>
        <w:t>gồm các nội dung cụ thể như sau:</w:t>
      </w:r>
    </w:p>
    <w:p w:rsidR="005226A7" w:rsidRPr="00430191" w:rsidRDefault="00361EC0" w:rsidP="00414D4E">
      <w:pPr>
        <w:spacing w:before="120" w:after="120"/>
        <w:ind w:firstLine="720"/>
        <w:jc w:val="both"/>
        <w:rPr>
          <w:sz w:val="28"/>
          <w:szCs w:val="28"/>
          <w:lang w:val="nl-NL"/>
        </w:rPr>
      </w:pPr>
      <w:r w:rsidRPr="00430191">
        <w:rPr>
          <w:sz w:val="28"/>
          <w:szCs w:val="28"/>
          <w:lang w:val="sv-SE"/>
        </w:rPr>
        <w:t xml:space="preserve">1. </w:t>
      </w:r>
      <w:r w:rsidR="005226A7" w:rsidRPr="00430191">
        <w:rPr>
          <w:sz w:val="28"/>
          <w:szCs w:val="28"/>
          <w:lang w:val="sv-SE"/>
        </w:rPr>
        <w:t xml:space="preserve">Tên gọi: </w:t>
      </w:r>
      <w:r w:rsidR="005226A7" w:rsidRPr="00430191">
        <w:rPr>
          <w:spacing w:val="-4"/>
          <w:sz w:val="28"/>
          <w:szCs w:val="28"/>
          <w:lang w:val="da-DK"/>
        </w:rPr>
        <w:t>Đầu tư phát triển</w:t>
      </w:r>
      <w:r w:rsidR="005226A7" w:rsidRPr="00430191">
        <w:rPr>
          <w:sz w:val="28"/>
          <w:szCs w:val="28"/>
          <w:lang w:val="nl-NL"/>
        </w:rPr>
        <w:t xml:space="preserve"> Khu Lạc Địa, xã Phú Lễ, huyện Ba Tri.</w:t>
      </w:r>
    </w:p>
    <w:p w:rsidR="00DD4F3A" w:rsidRPr="00430191" w:rsidRDefault="00DD4F3A" w:rsidP="00414D4E">
      <w:pPr>
        <w:spacing w:before="120" w:after="120"/>
        <w:ind w:firstLine="720"/>
        <w:jc w:val="both"/>
        <w:rPr>
          <w:sz w:val="28"/>
          <w:szCs w:val="28"/>
          <w:lang w:val="sv-SE"/>
        </w:rPr>
      </w:pPr>
      <w:r w:rsidRPr="00430191">
        <w:rPr>
          <w:sz w:val="28"/>
          <w:szCs w:val="28"/>
          <w:lang w:val="sv-SE"/>
        </w:rPr>
        <w:t xml:space="preserve">2. Địa điểm: </w:t>
      </w:r>
      <w:r w:rsidRPr="00430191">
        <w:rPr>
          <w:sz w:val="28"/>
          <w:szCs w:val="28"/>
          <w:lang w:val="nl-NL"/>
        </w:rPr>
        <w:t>Xã Phú Lễ, huyện Ba Tri, tỉnh Bến Tre.</w:t>
      </w:r>
    </w:p>
    <w:p w:rsidR="005226A7" w:rsidRPr="00430191" w:rsidRDefault="005226A7" w:rsidP="00414D4E">
      <w:pPr>
        <w:spacing w:before="120" w:after="120"/>
        <w:ind w:firstLine="720"/>
        <w:jc w:val="both"/>
        <w:rPr>
          <w:sz w:val="28"/>
          <w:szCs w:val="28"/>
          <w:lang w:val="sv-SE"/>
        </w:rPr>
      </w:pPr>
      <w:r w:rsidRPr="00430191">
        <w:rPr>
          <w:sz w:val="28"/>
          <w:szCs w:val="28"/>
          <w:lang w:val="sv-SE"/>
        </w:rPr>
        <w:t>3</w:t>
      </w:r>
      <w:r w:rsidR="00361EC0" w:rsidRPr="00430191">
        <w:rPr>
          <w:sz w:val="28"/>
          <w:szCs w:val="28"/>
          <w:lang w:val="sv-SE"/>
        </w:rPr>
        <w:t xml:space="preserve">. </w:t>
      </w:r>
      <w:r w:rsidRPr="00430191">
        <w:rPr>
          <w:sz w:val="28"/>
          <w:szCs w:val="28"/>
          <w:lang w:val="sv-SE"/>
        </w:rPr>
        <w:t>Quy mô</w:t>
      </w:r>
      <w:r w:rsidR="00361EC0" w:rsidRPr="00430191">
        <w:rPr>
          <w:sz w:val="28"/>
          <w:szCs w:val="28"/>
          <w:lang w:val="sv-SE"/>
        </w:rPr>
        <w:t xml:space="preserve"> </w:t>
      </w:r>
      <w:r w:rsidRPr="00430191">
        <w:rPr>
          <w:sz w:val="28"/>
          <w:szCs w:val="28"/>
          <w:lang w:val="sv-SE"/>
        </w:rPr>
        <w:t>đề xuất</w:t>
      </w:r>
      <w:r w:rsidR="00E27DFD" w:rsidRPr="00430191">
        <w:rPr>
          <w:sz w:val="28"/>
          <w:szCs w:val="28"/>
          <w:lang w:val="sv-SE"/>
        </w:rPr>
        <w:t xml:space="preserve"> </w:t>
      </w:r>
      <w:r w:rsidR="00361EC0" w:rsidRPr="00430191">
        <w:rPr>
          <w:sz w:val="28"/>
          <w:szCs w:val="28"/>
          <w:lang w:val="sv-SE"/>
        </w:rPr>
        <w:t>đầu tư</w:t>
      </w:r>
      <w:r w:rsidR="00B65D08" w:rsidRPr="00430191">
        <w:rPr>
          <w:sz w:val="28"/>
          <w:szCs w:val="28"/>
          <w:lang w:val="sv-SE"/>
        </w:rPr>
        <w:t xml:space="preserve">: </w:t>
      </w:r>
      <w:r w:rsidRPr="00430191">
        <w:rPr>
          <w:sz w:val="28"/>
          <w:szCs w:val="28"/>
          <w:lang w:val="nl-NL"/>
        </w:rPr>
        <w:t>Tổng diện tích 121,16ha</w:t>
      </w:r>
      <w:r w:rsidR="00FA03B2" w:rsidRPr="00430191">
        <w:rPr>
          <w:sz w:val="28"/>
          <w:szCs w:val="28"/>
          <w:lang w:val="nl-NL"/>
        </w:rPr>
        <w:t>.</w:t>
      </w:r>
    </w:p>
    <w:p w:rsidR="005226A7" w:rsidRPr="00430191" w:rsidRDefault="005226A7" w:rsidP="00414D4E">
      <w:pPr>
        <w:spacing w:before="120" w:after="120"/>
        <w:ind w:firstLine="720"/>
        <w:jc w:val="both"/>
        <w:rPr>
          <w:sz w:val="28"/>
          <w:szCs w:val="28"/>
          <w:lang w:val="sv-SE"/>
        </w:rPr>
      </w:pPr>
      <w:r w:rsidRPr="00430191">
        <w:rPr>
          <w:sz w:val="28"/>
          <w:szCs w:val="28"/>
          <w:lang w:val="sv-SE"/>
        </w:rPr>
        <w:t>4. Ranh dự án:</w:t>
      </w:r>
    </w:p>
    <w:p w:rsidR="000B5D67" w:rsidRPr="00430191" w:rsidRDefault="005226A7" w:rsidP="00414D4E">
      <w:pPr>
        <w:spacing w:before="120" w:after="120"/>
        <w:ind w:firstLine="720"/>
        <w:jc w:val="both"/>
        <w:rPr>
          <w:sz w:val="28"/>
          <w:szCs w:val="28"/>
          <w:lang w:val="sv-SE"/>
        </w:rPr>
      </w:pPr>
      <w:r w:rsidRPr="00430191">
        <w:rPr>
          <w:sz w:val="28"/>
          <w:szCs w:val="28"/>
          <w:lang w:val="sv-SE"/>
        </w:rPr>
        <w:t>- Phía Bắc</w:t>
      </w:r>
      <w:r w:rsidR="00446733" w:rsidRPr="00430191">
        <w:rPr>
          <w:sz w:val="28"/>
          <w:szCs w:val="28"/>
          <w:lang w:val="sv-SE"/>
        </w:rPr>
        <w:t>:</w:t>
      </w:r>
      <w:r w:rsidRPr="00430191">
        <w:rPr>
          <w:sz w:val="28"/>
          <w:szCs w:val="28"/>
          <w:lang w:val="sv-SE"/>
        </w:rPr>
        <w:t xml:space="preserve"> </w:t>
      </w:r>
      <w:r w:rsidR="004A7432" w:rsidRPr="00430191">
        <w:rPr>
          <w:sz w:val="28"/>
          <w:szCs w:val="28"/>
          <w:lang w:val="sv-SE"/>
        </w:rPr>
        <w:t>G</w:t>
      </w:r>
      <w:r w:rsidR="008C72DC" w:rsidRPr="00430191">
        <w:rPr>
          <w:sz w:val="28"/>
          <w:szCs w:val="28"/>
          <w:lang w:val="sv-SE"/>
        </w:rPr>
        <w:t xml:space="preserve">iáp kênh </w:t>
      </w:r>
      <w:r w:rsidR="002046F2" w:rsidRPr="00430191">
        <w:rPr>
          <w:sz w:val="28"/>
          <w:szCs w:val="28"/>
          <w:lang w:val="sv-SE"/>
        </w:rPr>
        <w:t xml:space="preserve">Đứng và đường đất (đường </w:t>
      </w:r>
      <w:r w:rsidR="002C0F3B" w:rsidRPr="00430191">
        <w:rPr>
          <w:sz w:val="28"/>
          <w:szCs w:val="28"/>
          <w:lang w:val="sv-SE"/>
        </w:rPr>
        <w:t>Đê</w:t>
      </w:r>
      <w:r w:rsidR="002046F2" w:rsidRPr="00430191">
        <w:rPr>
          <w:sz w:val="28"/>
          <w:szCs w:val="28"/>
          <w:lang w:val="sv-SE"/>
        </w:rPr>
        <w:t xml:space="preserve"> dưới Lạc Địa</w:t>
      </w:r>
      <w:r w:rsidR="002C0F3B" w:rsidRPr="00430191">
        <w:rPr>
          <w:sz w:val="28"/>
          <w:szCs w:val="28"/>
          <w:lang w:val="sv-SE"/>
        </w:rPr>
        <w:t>, ấp Phú Lợi, xã Phú Lễ</w:t>
      </w:r>
      <w:r w:rsidR="002046F2" w:rsidRPr="00430191">
        <w:rPr>
          <w:sz w:val="28"/>
          <w:szCs w:val="28"/>
          <w:lang w:val="sv-SE"/>
        </w:rPr>
        <w:t>)</w:t>
      </w:r>
      <w:r w:rsidR="004A7432" w:rsidRPr="00430191">
        <w:rPr>
          <w:sz w:val="28"/>
          <w:szCs w:val="28"/>
          <w:lang w:val="sv-SE"/>
        </w:rPr>
        <w:t>.</w:t>
      </w:r>
    </w:p>
    <w:p w:rsidR="005226A7" w:rsidRPr="00430191" w:rsidRDefault="005226A7" w:rsidP="00414D4E">
      <w:pPr>
        <w:spacing w:before="120" w:after="120"/>
        <w:ind w:firstLine="720"/>
        <w:jc w:val="both"/>
        <w:rPr>
          <w:b/>
          <w:sz w:val="28"/>
          <w:szCs w:val="28"/>
        </w:rPr>
      </w:pPr>
      <w:r w:rsidRPr="00430191">
        <w:rPr>
          <w:sz w:val="28"/>
          <w:szCs w:val="28"/>
          <w:lang w:val="sv-SE"/>
        </w:rPr>
        <w:t>- Phía Nam</w:t>
      </w:r>
      <w:r w:rsidR="00446733" w:rsidRPr="00430191">
        <w:rPr>
          <w:sz w:val="28"/>
          <w:szCs w:val="28"/>
          <w:lang w:val="sv-SE"/>
        </w:rPr>
        <w:t>:</w:t>
      </w:r>
      <w:r w:rsidRPr="00430191">
        <w:rPr>
          <w:sz w:val="28"/>
          <w:szCs w:val="28"/>
          <w:lang w:val="sv-SE"/>
        </w:rPr>
        <w:t xml:space="preserve"> </w:t>
      </w:r>
      <w:r w:rsidR="004A7432" w:rsidRPr="00430191">
        <w:rPr>
          <w:sz w:val="28"/>
          <w:szCs w:val="28"/>
          <w:lang w:val="sv-SE"/>
        </w:rPr>
        <w:t>G</w:t>
      </w:r>
      <w:r w:rsidRPr="00430191">
        <w:rPr>
          <w:sz w:val="28"/>
          <w:szCs w:val="28"/>
          <w:lang w:val="sv-SE"/>
        </w:rPr>
        <w:t xml:space="preserve">iáp kênh Giải phóng và đường </w:t>
      </w:r>
      <w:r w:rsidR="00A71105" w:rsidRPr="00430191">
        <w:rPr>
          <w:sz w:val="28"/>
          <w:szCs w:val="28"/>
          <w:lang w:val="sv-SE"/>
        </w:rPr>
        <w:t>bê tông</w:t>
      </w:r>
      <w:r w:rsidR="00F70001" w:rsidRPr="00430191">
        <w:rPr>
          <w:sz w:val="28"/>
          <w:szCs w:val="28"/>
          <w:lang w:val="vi-VN"/>
        </w:rPr>
        <w:t xml:space="preserve"> </w:t>
      </w:r>
      <w:r w:rsidR="00801175" w:rsidRPr="00430191">
        <w:rPr>
          <w:sz w:val="28"/>
          <w:szCs w:val="28"/>
          <w:lang w:val="vi-VN"/>
        </w:rPr>
        <w:t>(</w:t>
      </w:r>
      <w:r w:rsidR="002C0F3B" w:rsidRPr="00430191">
        <w:rPr>
          <w:sz w:val="28"/>
          <w:szCs w:val="28"/>
        </w:rPr>
        <w:t>đường ĐC.</w:t>
      </w:r>
      <w:r w:rsidR="002046F2" w:rsidRPr="00430191">
        <w:rPr>
          <w:sz w:val="28"/>
          <w:szCs w:val="28"/>
        </w:rPr>
        <w:t>01</w:t>
      </w:r>
      <w:r w:rsidR="00801175" w:rsidRPr="00430191">
        <w:rPr>
          <w:sz w:val="28"/>
          <w:szCs w:val="28"/>
          <w:lang w:val="vi-VN"/>
        </w:rPr>
        <w:t>,</w:t>
      </w:r>
      <w:r w:rsidR="00801175" w:rsidRPr="00430191">
        <w:rPr>
          <w:b/>
          <w:sz w:val="28"/>
          <w:szCs w:val="28"/>
          <w:lang w:val="vi-VN"/>
        </w:rPr>
        <w:t xml:space="preserve"> </w:t>
      </w:r>
      <w:r w:rsidR="00801175" w:rsidRPr="00430191">
        <w:rPr>
          <w:sz w:val="28"/>
          <w:szCs w:val="28"/>
          <w:lang w:val="vi-VN"/>
        </w:rPr>
        <w:t>ấp</w:t>
      </w:r>
      <w:r w:rsidR="008A225F" w:rsidRPr="00430191">
        <w:rPr>
          <w:sz w:val="28"/>
          <w:szCs w:val="28"/>
        </w:rPr>
        <w:t xml:space="preserve"> Phú Khương</w:t>
      </w:r>
      <w:r w:rsidR="00801175" w:rsidRPr="00430191">
        <w:rPr>
          <w:sz w:val="28"/>
          <w:szCs w:val="28"/>
          <w:lang w:val="vi-VN"/>
        </w:rPr>
        <w:t>, xã</w:t>
      </w:r>
      <w:r w:rsidR="008A225F" w:rsidRPr="00430191">
        <w:rPr>
          <w:sz w:val="28"/>
          <w:szCs w:val="28"/>
        </w:rPr>
        <w:t xml:space="preserve"> Phú Lễ</w:t>
      </w:r>
      <w:r w:rsidR="00801175" w:rsidRPr="00430191">
        <w:rPr>
          <w:sz w:val="28"/>
          <w:szCs w:val="28"/>
          <w:lang w:val="vi-VN"/>
        </w:rPr>
        <w:t>)</w:t>
      </w:r>
      <w:r w:rsidR="004A7432" w:rsidRPr="00430191">
        <w:rPr>
          <w:sz w:val="28"/>
          <w:szCs w:val="28"/>
        </w:rPr>
        <w:t>.</w:t>
      </w:r>
    </w:p>
    <w:p w:rsidR="005226A7" w:rsidRPr="00430191" w:rsidRDefault="005226A7" w:rsidP="00414D4E">
      <w:pPr>
        <w:spacing w:before="120" w:after="120"/>
        <w:ind w:firstLine="720"/>
        <w:jc w:val="both"/>
        <w:rPr>
          <w:sz w:val="28"/>
          <w:szCs w:val="28"/>
        </w:rPr>
      </w:pPr>
      <w:r w:rsidRPr="00430191">
        <w:rPr>
          <w:sz w:val="28"/>
          <w:szCs w:val="28"/>
          <w:lang w:val="sv-SE"/>
        </w:rPr>
        <w:t>- Phía Đông</w:t>
      </w:r>
      <w:r w:rsidR="00446733" w:rsidRPr="00430191">
        <w:rPr>
          <w:sz w:val="28"/>
          <w:szCs w:val="28"/>
          <w:lang w:val="sv-SE"/>
        </w:rPr>
        <w:t xml:space="preserve">: </w:t>
      </w:r>
      <w:r w:rsidR="004A7432" w:rsidRPr="00430191">
        <w:rPr>
          <w:sz w:val="28"/>
          <w:szCs w:val="28"/>
          <w:lang w:val="sv-SE"/>
        </w:rPr>
        <w:t>G</w:t>
      </w:r>
      <w:r w:rsidR="00446733" w:rsidRPr="00430191">
        <w:rPr>
          <w:sz w:val="28"/>
          <w:szCs w:val="28"/>
          <w:lang w:val="sv-SE"/>
        </w:rPr>
        <w:t>iáp</w:t>
      </w:r>
      <w:r w:rsidRPr="00430191">
        <w:rPr>
          <w:sz w:val="28"/>
          <w:szCs w:val="28"/>
          <w:lang w:val="sv-SE"/>
        </w:rPr>
        <w:t xml:space="preserve"> </w:t>
      </w:r>
      <w:r w:rsidR="002C0F3B" w:rsidRPr="00430191">
        <w:rPr>
          <w:sz w:val="28"/>
          <w:szCs w:val="28"/>
          <w:lang w:val="sv-SE"/>
        </w:rPr>
        <w:t>đường đất (đường Đê ngoài Lạc Địa) và</w:t>
      </w:r>
      <w:r w:rsidR="00F70001" w:rsidRPr="00430191">
        <w:rPr>
          <w:sz w:val="28"/>
          <w:szCs w:val="28"/>
          <w:lang w:val="vi-VN"/>
        </w:rPr>
        <w:t xml:space="preserve"> </w:t>
      </w:r>
      <w:r w:rsidR="008A225F" w:rsidRPr="00430191">
        <w:rPr>
          <w:sz w:val="28"/>
          <w:szCs w:val="28"/>
        </w:rPr>
        <w:t xml:space="preserve">đất dân </w:t>
      </w:r>
      <w:r w:rsidR="00F70001" w:rsidRPr="00430191">
        <w:rPr>
          <w:sz w:val="28"/>
          <w:szCs w:val="28"/>
          <w:lang w:val="vi-VN"/>
        </w:rPr>
        <w:t>(</w:t>
      </w:r>
      <w:r w:rsidR="008A225F" w:rsidRPr="00430191">
        <w:rPr>
          <w:sz w:val="28"/>
          <w:szCs w:val="28"/>
        </w:rPr>
        <w:t>T</w:t>
      </w:r>
      <w:r w:rsidR="008C72DC" w:rsidRPr="00430191">
        <w:rPr>
          <w:sz w:val="28"/>
          <w:szCs w:val="28"/>
        </w:rPr>
        <w:t>hửa</w:t>
      </w:r>
      <w:r w:rsidR="004A7432" w:rsidRPr="00430191">
        <w:rPr>
          <w:sz w:val="28"/>
          <w:szCs w:val="28"/>
        </w:rPr>
        <w:t xml:space="preserve"> số</w:t>
      </w:r>
      <w:r w:rsidR="008C72DC" w:rsidRPr="00430191">
        <w:rPr>
          <w:sz w:val="28"/>
          <w:szCs w:val="28"/>
        </w:rPr>
        <w:t xml:space="preserve"> 47, 32, 1104, 1103, 13, 14 </w:t>
      </w:r>
      <w:r w:rsidR="008A225F" w:rsidRPr="00430191">
        <w:rPr>
          <w:sz w:val="28"/>
          <w:szCs w:val="28"/>
        </w:rPr>
        <w:t xml:space="preserve">thuộc </w:t>
      </w:r>
      <w:r w:rsidR="008C72DC" w:rsidRPr="00430191">
        <w:rPr>
          <w:sz w:val="28"/>
          <w:szCs w:val="28"/>
        </w:rPr>
        <w:t>tờ bản đồ số</w:t>
      </w:r>
      <w:r w:rsidR="00D03F0D" w:rsidRPr="00430191">
        <w:rPr>
          <w:sz w:val="28"/>
          <w:szCs w:val="28"/>
        </w:rPr>
        <w:t xml:space="preserve"> 12 </w:t>
      </w:r>
      <w:r w:rsidR="008A225F" w:rsidRPr="00430191">
        <w:rPr>
          <w:sz w:val="28"/>
          <w:szCs w:val="28"/>
        </w:rPr>
        <w:t>và t</w:t>
      </w:r>
      <w:r w:rsidR="00D03F0D" w:rsidRPr="00430191">
        <w:rPr>
          <w:sz w:val="28"/>
          <w:szCs w:val="28"/>
        </w:rPr>
        <w:t xml:space="preserve">hửa </w:t>
      </w:r>
      <w:r w:rsidR="0073286C" w:rsidRPr="00430191">
        <w:rPr>
          <w:sz w:val="28"/>
          <w:szCs w:val="28"/>
        </w:rPr>
        <w:t xml:space="preserve">số </w:t>
      </w:r>
      <w:r w:rsidR="00D03F0D" w:rsidRPr="00430191">
        <w:rPr>
          <w:sz w:val="28"/>
          <w:szCs w:val="28"/>
        </w:rPr>
        <w:t>452,</w:t>
      </w:r>
      <w:r w:rsidR="008A225F" w:rsidRPr="00430191">
        <w:rPr>
          <w:sz w:val="28"/>
          <w:szCs w:val="28"/>
        </w:rPr>
        <w:t xml:space="preserve"> </w:t>
      </w:r>
      <w:r w:rsidR="00D03F0D" w:rsidRPr="00430191">
        <w:rPr>
          <w:sz w:val="28"/>
          <w:szCs w:val="28"/>
        </w:rPr>
        <w:t>453,</w:t>
      </w:r>
      <w:r w:rsidR="008A225F" w:rsidRPr="00430191">
        <w:rPr>
          <w:sz w:val="28"/>
          <w:szCs w:val="28"/>
        </w:rPr>
        <w:t xml:space="preserve"> </w:t>
      </w:r>
      <w:r w:rsidR="00D03F0D" w:rsidRPr="00430191">
        <w:rPr>
          <w:sz w:val="28"/>
          <w:szCs w:val="28"/>
        </w:rPr>
        <w:t xml:space="preserve">440, 441, 392, 393, 375, 376, 377, 321, 83, 309, 289, 290, </w:t>
      </w:r>
      <w:r w:rsidR="0032691E" w:rsidRPr="00430191">
        <w:rPr>
          <w:sz w:val="28"/>
          <w:szCs w:val="28"/>
        </w:rPr>
        <w:t>278, 266, 28, 254, 234, 474, 510, 217, 209, 201, 194, 221, 195, 184, 177, 186, 168, 178, 169, 158, 159, 146, 137, 126, 127, 119</w:t>
      </w:r>
      <w:r w:rsidR="008A225F" w:rsidRPr="00430191">
        <w:rPr>
          <w:sz w:val="28"/>
          <w:szCs w:val="28"/>
        </w:rPr>
        <w:t xml:space="preserve"> thuộc</w:t>
      </w:r>
      <w:r w:rsidR="0032691E" w:rsidRPr="00430191">
        <w:rPr>
          <w:sz w:val="28"/>
          <w:szCs w:val="28"/>
        </w:rPr>
        <w:t xml:space="preserve"> tờ bản đồ số 7 xã Phú Lễ</w:t>
      </w:r>
      <w:r w:rsidR="00801175" w:rsidRPr="00430191">
        <w:rPr>
          <w:sz w:val="28"/>
          <w:szCs w:val="28"/>
          <w:lang w:val="vi-VN"/>
        </w:rPr>
        <w:t>)</w:t>
      </w:r>
      <w:r w:rsidR="004A7432" w:rsidRPr="00430191">
        <w:rPr>
          <w:sz w:val="28"/>
          <w:szCs w:val="28"/>
        </w:rPr>
        <w:t>.</w:t>
      </w:r>
    </w:p>
    <w:p w:rsidR="003533BF" w:rsidRPr="00430191" w:rsidRDefault="005226A7" w:rsidP="00414D4E">
      <w:pPr>
        <w:spacing w:before="120" w:after="120"/>
        <w:ind w:firstLine="720"/>
        <w:jc w:val="both"/>
        <w:rPr>
          <w:b/>
          <w:sz w:val="28"/>
          <w:szCs w:val="28"/>
        </w:rPr>
      </w:pPr>
      <w:r w:rsidRPr="00430191">
        <w:rPr>
          <w:sz w:val="28"/>
          <w:szCs w:val="28"/>
          <w:lang w:val="sv-SE"/>
        </w:rPr>
        <w:lastRenderedPageBreak/>
        <w:t>- Phía Tây</w:t>
      </w:r>
      <w:r w:rsidR="00446733" w:rsidRPr="00430191">
        <w:rPr>
          <w:sz w:val="28"/>
          <w:szCs w:val="28"/>
          <w:lang w:val="sv-SE"/>
        </w:rPr>
        <w:t>:</w:t>
      </w:r>
      <w:r w:rsidR="00801175" w:rsidRPr="00430191">
        <w:rPr>
          <w:sz w:val="28"/>
          <w:szCs w:val="28"/>
          <w:lang w:val="vi-VN"/>
        </w:rPr>
        <w:t xml:space="preserve"> </w:t>
      </w:r>
      <w:r w:rsidR="004A7432" w:rsidRPr="00430191">
        <w:rPr>
          <w:sz w:val="28"/>
          <w:szCs w:val="28"/>
        </w:rPr>
        <w:t>G</w:t>
      </w:r>
      <w:r w:rsidR="00801175" w:rsidRPr="00430191">
        <w:rPr>
          <w:sz w:val="28"/>
          <w:szCs w:val="28"/>
          <w:lang w:val="vi-VN"/>
        </w:rPr>
        <w:t xml:space="preserve">iáp </w:t>
      </w:r>
      <w:r w:rsidRPr="00430191">
        <w:rPr>
          <w:sz w:val="28"/>
          <w:szCs w:val="28"/>
          <w:lang w:val="sv-SE"/>
        </w:rPr>
        <w:t xml:space="preserve">đường đất </w:t>
      </w:r>
      <w:r w:rsidR="00801175" w:rsidRPr="00430191">
        <w:rPr>
          <w:sz w:val="28"/>
          <w:szCs w:val="28"/>
          <w:lang w:val="vi-VN"/>
        </w:rPr>
        <w:t>(</w:t>
      </w:r>
      <w:r w:rsidR="002C0F3B" w:rsidRPr="00430191">
        <w:rPr>
          <w:sz w:val="28"/>
          <w:szCs w:val="28"/>
        </w:rPr>
        <w:t>đường Đê</w:t>
      </w:r>
      <w:r w:rsidR="002046F2" w:rsidRPr="00430191">
        <w:rPr>
          <w:sz w:val="28"/>
          <w:szCs w:val="28"/>
        </w:rPr>
        <w:t xml:space="preserve"> trong </w:t>
      </w:r>
      <w:r w:rsidR="002C0F3B" w:rsidRPr="00430191">
        <w:rPr>
          <w:sz w:val="28"/>
          <w:szCs w:val="28"/>
        </w:rPr>
        <w:t>Lạc Địa,</w:t>
      </w:r>
      <w:r w:rsidR="002C0F3B" w:rsidRPr="00430191">
        <w:rPr>
          <w:b/>
          <w:sz w:val="28"/>
          <w:szCs w:val="28"/>
        </w:rPr>
        <w:t xml:space="preserve"> </w:t>
      </w:r>
      <w:r w:rsidR="008A225F" w:rsidRPr="00430191">
        <w:rPr>
          <w:sz w:val="28"/>
          <w:szCs w:val="28"/>
        </w:rPr>
        <w:t>ấp Phú Khương và ấp Phú Lợi, xã Phú Lễ</w:t>
      </w:r>
      <w:r w:rsidR="00801175" w:rsidRPr="00430191">
        <w:rPr>
          <w:sz w:val="28"/>
          <w:szCs w:val="28"/>
          <w:lang w:val="vi-VN"/>
        </w:rPr>
        <w:t xml:space="preserve">) </w:t>
      </w:r>
      <w:r w:rsidRPr="00430191">
        <w:rPr>
          <w:sz w:val="28"/>
          <w:szCs w:val="28"/>
          <w:lang w:val="sv-SE"/>
        </w:rPr>
        <w:t xml:space="preserve">và </w:t>
      </w:r>
      <w:r w:rsidR="006F6D88" w:rsidRPr="00430191">
        <w:rPr>
          <w:sz w:val="28"/>
          <w:szCs w:val="28"/>
          <w:lang w:val="vi-VN"/>
        </w:rPr>
        <w:t xml:space="preserve">đất dân </w:t>
      </w:r>
      <w:r w:rsidR="00F70001" w:rsidRPr="00430191">
        <w:rPr>
          <w:sz w:val="28"/>
          <w:szCs w:val="28"/>
          <w:lang w:val="vi-VN"/>
        </w:rPr>
        <w:t>(</w:t>
      </w:r>
      <w:r w:rsidR="0032691E" w:rsidRPr="00430191">
        <w:rPr>
          <w:sz w:val="28"/>
          <w:szCs w:val="28"/>
        </w:rPr>
        <w:t xml:space="preserve">Thửa số 155, 151, 138, 108, 96, 97, 92, </w:t>
      </w:r>
      <w:r w:rsidR="005B253C" w:rsidRPr="00430191">
        <w:rPr>
          <w:sz w:val="28"/>
          <w:szCs w:val="28"/>
        </w:rPr>
        <w:t xml:space="preserve">86, 77, 75, 62, 48, </w:t>
      </w:r>
      <w:r w:rsidR="001408EC" w:rsidRPr="00430191">
        <w:rPr>
          <w:sz w:val="28"/>
          <w:szCs w:val="28"/>
        </w:rPr>
        <w:t>153</w:t>
      </w:r>
      <w:r w:rsidR="005B253C" w:rsidRPr="00430191">
        <w:rPr>
          <w:sz w:val="28"/>
          <w:szCs w:val="28"/>
        </w:rPr>
        <w:t>,</w:t>
      </w:r>
      <w:r w:rsidR="001408EC" w:rsidRPr="00430191">
        <w:rPr>
          <w:sz w:val="28"/>
          <w:szCs w:val="28"/>
        </w:rPr>
        <w:t xml:space="preserve"> </w:t>
      </w:r>
      <w:r w:rsidR="005B253C" w:rsidRPr="00430191">
        <w:rPr>
          <w:sz w:val="28"/>
          <w:szCs w:val="28"/>
        </w:rPr>
        <w:t xml:space="preserve">29, 17, 18, 6 </w:t>
      </w:r>
      <w:r w:rsidR="008A225F" w:rsidRPr="00430191">
        <w:rPr>
          <w:sz w:val="28"/>
          <w:szCs w:val="28"/>
        </w:rPr>
        <w:t xml:space="preserve">thuộc </w:t>
      </w:r>
      <w:r w:rsidR="005B253C" w:rsidRPr="00430191">
        <w:rPr>
          <w:sz w:val="28"/>
          <w:szCs w:val="28"/>
        </w:rPr>
        <w:t xml:space="preserve">tờ bản đồ số 6 và thửa số 138, 265, 231, 223, 217, 210, 196, 193, 183, 184, 176, 177, 160 </w:t>
      </w:r>
      <w:r w:rsidR="008A225F" w:rsidRPr="00430191">
        <w:rPr>
          <w:sz w:val="28"/>
          <w:szCs w:val="28"/>
        </w:rPr>
        <w:t xml:space="preserve">thuộc </w:t>
      </w:r>
      <w:r w:rsidR="005B253C" w:rsidRPr="00430191">
        <w:rPr>
          <w:sz w:val="28"/>
          <w:szCs w:val="28"/>
        </w:rPr>
        <w:t>tờ bản đồ số 1 xã Phú Lễ</w:t>
      </w:r>
      <w:r w:rsidR="00F70001" w:rsidRPr="00430191">
        <w:rPr>
          <w:sz w:val="28"/>
          <w:szCs w:val="28"/>
          <w:lang w:val="vi-VN"/>
        </w:rPr>
        <w:t>)</w:t>
      </w:r>
      <w:r w:rsidR="00FA03B2" w:rsidRPr="00430191">
        <w:rPr>
          <w:sz w:val="28"/>
          <w:szCs w:val="28"/>
        </w:rPr>
        <w:t>.</w:t>
      </w:r>
    </w:p>
    <w:p w:rsidR="00E7536E" w:rsidRPr="00430191" w:rsidRDefault="00DD4F3A" w:rsidP="00414D4E">
      <w:pPr>
        <w:spacing w:before="120" w:after="120"/>
        <w:ind w:firstLine="720"/>
        <w:jc w:val="both"/>
        <w:rPr>
          <w:sz w:val="28"/>
          <w:szCs w:val="28"/>
          <w:lang w:val="sv-SE"/>
        </w:rPr>
      </w:pPr>
      <w:r w:rsidRPr="00430191">
        <w:rPr>
          <w:sz w:val="28"/>
          <w:szCs w:val="28"/>
          <w:lang w:val="sv-SE"/>
        </w:rPr>
        <w:t xml:space="preserve">5. </w:t>
      </w:r>
      <w:r w:rsidR="00801175" w:rsidRPr="00430191">
        <w:rPr>
          <w:sz w:val="28"/>
          <w:szCs w:val="28"/>
          <w:lang w:val="vi-VN"/>
        </w:rPr>
        <w:t>Mục tiêu đầu tư</w:t>
      </w:r>
      <w:r w:rsidRPr="00430191">
        <w:rPr>
          <w:sz w:val="28"/>
          <w:szCs w:val="28"/>
          <w:lang w:val="sv-SE"/>
        </w:rPr>
        <w:t xml:space="preserve">: </w:t>
      </w:r>
    </w:p>
    <w:p w:rsidR="00E7536E" w:rsidRPr="00430191" w:rsidRDefault="00E7536E" w:rsidP="00414D4E">
      <w:pPr>
        <w:spacing w:before="120" w:after="120"/>
        <w:ind w:firstLine="720"/>
        <w:jc w:val="both"/>
        <w:rPr>
          <w:sz w:val="28"/>
          <w:szCs w:val="28"/>
        </w:rPr>
      </w:pPr>
      <w:r w:rsidRPr="00430191">
        <w:rPr>
          <w:sz w:val="28"/>
          <w:szCs w:val="28"/>
          <w:lang w:val="sv-SE"/>
        </w:rPr>
        <w:t xml:space="preserve">- </w:t>
      </w:r>
      <w:r w:rsidR="00801175" w:rsidRPr="00430191">
        <w:rPr>
          <w:sz w:val="28"/>
          <w:szCs w:val="28"/>
          <w:lang w:val="vi-VN"/>
        </w:rPr>
        <w:t>Đầu tư công trình thích ứng biến đổi khí hậu (phòng ch</w:t>
      </w:r>
      <w:r w:rsidR="00A30A73" w:rsidRPr="00430191">
        <w:rPr>
          <w:sz w:val="28"/>
          <w:szCs w:val="28"/>
          <w:lang w:val="vi-VN"/>
        </w:rPr>
        <w:t>ố</w:t>
      </w:r>
      <w:r w:rsidR="00801175" w:rsidRPr="00430191">
        <w:rPr>
          <w:sz w:val="28"/>
          <w:szCs w:val="28"/>
          <w:lang w:val="vi-VN"/>
        </w:rPr>
        <w:t xml:space="preserve">ng hạn, mặn); </w:t>
      </w:r>
      <w:r w:rsidR="00416933">
        <w:rPr>
          <w:sz w:val="28"/>
          <w:szCs w:val="28"/>
        </w:rPr>
        <w:t>c</w:t>
      </w:r>
      <w:r w:rsidR="00801175" w:rsidRPr="00430191">
        <w:rPr>
          <w:sz w:val="28"/>
          <w:szCs w:val="28"/>
          <w:lang w:val="vi-VN"/>
        </w:rPr>
        <w:t>ông trình</w:t>
      </w:r>
      <w:r w:rsidR="00DD4F3A" w:rsidRPr="00430191">
        <w:rPr>
          <w:sz w:val="28"/>
          <w:szCs w:val="28"/>
          <w:lang w:val="da-DK"/>
        </w:rPr>
        <w:t xml:space="preserve"> di tích lịch sử - văn hóa cách mạng Bưng Lạc Địa, </w:t>
      </w:r>
      <w:r w:rsidR="00801175" w:rsidRPr="00430191">
        <w:rPr>
          <w:sz w:val="28"/>
          <w:szCs w:val="28"/>
          <w:lang w:val="vi-VN"/>
        </w:rPr>
        <w:t xml:space="preserve">trong </w:t>
      </w:r>
      <w:r w:rsidR="00DD4F3A" w:rsidRPr="00430191">
        <w:rPr>
          <w:sz w:val="28"/>
          <w:szCs w:val="28"/>
          <w:lang w:val="da-DK"/>
        </w:rPr>
        <w:t>chuỗi các điểm tham quan du lịch</w:t>
      </w:r>
      <w:r w:rsidR="00CD6DDE" w:rsidRPr="00430191">
        <w:rPr>
          <w:sz w:val="28"/>
          <w:szCs w:val="28"/>
          <w:lang w:val="vi-VN"/>
        </w:rPr>
        <w:t xml:space="preserve"> về</w:t>
      </w:r>
      <w:r w:rsidR="00DD4F3A" w:rsidRPr="00430191">
        <w:rPr>
          <w:sz w:val="28"/>
          <w:szCs w:val="28"/>
          <w:lang w:val="da-DK"/>
        </w:rPr>
        <w:t xml:space="preserve"> truyền thống lịch sử </w:t>
      </w:r>
      <w:r w:rsidR="00CD6DDE" w:rsidRPr="00430191">
        <w:rPr>
          <w:sz w:val="28"/>
          <w:szCs w:val="28"/>
          <w:lang w:val="vi-VN"/>
        </w:rPr>
        <w:t xml:space="preserve">cách mạng </w:t>
      </w:r>
      <w:r w:rsidR="00DD4F3A" w:rsidRPr="00430191">
        <w:rPr>
          <w:sz w:val="28"/>
          <w:szCs w:val="28"/>
          <w:lang w:val="da-DK"/>
        </w:rPr>
        <w:t>của địa phương, các dấu ấn đặc trưng về các làng nghề sản xuất đã và đang gắn bó với đời sống sinh hoạt của người dân vùng dự án;</w:t>
      </w:r>
      <w:r w:rsidR="00CD6DDE" w:rsidRPr="00430191">
        <w:rPr>
          <w:sz w:val="28"/>
          <w:szCs w:val="28"/>
          <w:lang w:val="vi-VN"/>
        </w:rPr>
        <w:t xml:space="preserve"> </w:t>
      </w:r>
      <w:r w:rsidR="00416933">
        <w:rPr>
          <w:sz w:val="28"/>
          <w:szCs w:val="28"/>
          <w:lang w:val="da-DK"/>
        </w:rPr>
        <w:t>k</w:t>
      </w:r>
      <w:r w:rsidR="00DD4F3A" w:rsidRPr="00430191">
        <w:rPr>
          <w:sz w:val="28"/>
          <w:szCs w:val="28"/>
          <w:lang w:val="da-DK"/>
        </w:rPr>
        <w:t xml:space="preserve">ết hợp đầu tư xây dựng khu dân cư </w:t>
      </w:r>
      <w:r w:rsidR="00A30A73" w:rsidRPr="00430191">
        <w:rPr>
          <w:sz w:val="28"/>
          <w:szCs w:val="28"/>
          <w:lang w:val="vi-VN"/>
        </w:rPr>
        <w:t>n</w:t>
      </w:r>
      <w:r w:rsidR="00CD6DDE" w:rsidRPr="00430191">
        <w:rPr>
          <w:sz w:val="28"/>
          <w:szCs w:val="28"/>
          <w:lang w:val="vi-VN"/>
        </w:rPr>
        <w:t xml:space="preserve">ông thôn </w:t>
      </w:r>
      <w:r w:rsidR="00DD4F3A" w:rsidRPr="00430191">
        <w:rPr>
          <w:sz w:val="28"/>
          <w:szCs w:val="28"/>
          <w:lang w:val="da-DK"/>
        </w:rPr>
        <w:t xml:space="preserve">Lạc Địa </w:t>
      </w:r>
      <w:r w:rsidR="00E33E9C" w:rsidRPr="00430191">
        <w:rPr>
          <w:sz w:val="28"/>
          <w:szCs w:val="28"/>
          <w:lang w:val="da-DK"/>
        </w:rPr>
        <w:t>và</w:t>
      </w:r>
      <w:r w:rsidR="00DD4F3A" w:rsidRPr="00430191">
        <w:rPr>
          <w:sz w:val="28"/>
          <w:szCs w:val="28"/>
          <w:lang w:val="da-DK"/>
        </w:rPr>
        <w:t xml:space="preserve"> bố trí tái đ</w:t>
      </w:r>
      <w:r w:rsidR="00CD6DDE" w:rsidRPr="00430191">
        <w:rPr>
          <w:sz w:val="28"/>
          <w:szCs w:val="28"/>
          <w:lang w:val="da-DK"/>
        </w:rPr>
        <w:t xml:space="preserve">ịnh cư cho người dân </w:t>
      </w:r>
      <w:r w:rsidR="006F6D88" w:rsidRPr="00430191">
        <w:rPr>
          <w:sz w:val="28"/>
          <w:szCs w:val="28"/>
          <w:lang w:val="vi-VN"/>
        </w:rPr>
        <w:t xml:space="preserve">trong vùng dự án và </w:t>
      </w:r>
      <w:r w:rsidR="00CD6DDE" w:rsidRPr="00430191">
        <w:rPr>
          <w:sz w:val="28"/>
          <w:szCs w:val="28"/>
          <w:lang w:val="da-DK"/>
        </w:rPr>
        <w:t>xã Phú Lễ</w:t>
      </w:r>
      <w:r w:rsidR="00CD6DDE" w:rsidRPr="00430191">
        <w:rPr>
          <w:sz w:val="28"/>
          <w:szCs w:val="28"/>
          <w:lang w:val="vi-VN"/>
        </w:rPr>
        <w:t>.</w:t>
      </w:r>
      <w:r w:rsidR="003533BF" w:rsidRPr="00430191">
        <w:rPr>
          <w:sz w:val="28"/>
          <w:szCs w:val="28"/>
        </w:rPr>
        <w:t xml:space="preserve"> </w:t>
      </w:r>
    </w:p>
    <w:p w:rsidR="00DE032A" w:rsidRPr="00430191" w:rsidRDefault="00E7536E" w:rsidP="00414D4E">
      <w:pPr>
        <w:spacing w:before="120" w:after="120"/>
        <w:ind w:firstLine="720"/>
        <w:jc w:val="both"/>
        <w:rPr>
          <w:sz w:val="28"/>
          <w:szCs w:val="28"/>
          <w:lang w:val="vi-VN"/>
        </w:rPr>
      </w:pPr>
      <w:r w:rsidRPr="00430191">
        <w:rPr>
          <w:sz w:val="28"/>
          <w:szCs w:val="28"/>
          <w:lang w:val="vi-VN"/>
        </w:rPr>
        <w:t xml:space="preserve">- </w:t>
      </w:r>
      <w:r w:rsidR="00DE032A" w:rsidRPr="00430191">
        <w:rPr>
          <w:sz w:val="28"/>
          <w:szCs w:val="28"/>
        </w:rPr>
        <w:t>V</w:t>
      </w:r>
      <w:r w:rsidR="00DE032A" w:rsidRPr="00430191">
        <w:rPr>
          <w:sz w:val="28"/>
          <w:szCs w:val="28"/>
          <w:lang w:val="vi-VN"/>
        </w:rPr>
        <w:t>iệc triển kh</w:t>
      </w:r>
      <w:r w:rsidR="00DE032A" w:rsidRPr="00430191">
        <w:rPr>
          <w:sz w:val="28"/>
          <w:szCs w:val="28"/>
        </w:rPr>
        <w:t>a</w:t>
      </w:r>
      <w:r w:rsidR="00DE032A" w:rsidRPr="00430191">
        <w:rPr>
          <w:sz w:val="28"/>
          <w:szCs w:val="28"/>
          <w:lang w:val="vi-VN"/>
        </w:rPr>
        <w:t xml:space="preserve">i các </w:t>
      </w:r>
      <w:r w:rsidR="00DE032A" w:rsidRPr="00430191">
        <w:rPr>
          <w:sz w:val="28"/>
          <w:szCs w:val="28"/>
        </w:rPr>
        <w:t>dự án</w:t>
      </w:r>
      <w:r w:rsidR="00DE032A" w:rsidRPr="00430191">
        <w:rPr>
          <w:sz w:val="28"/>
          <w:szCs w:val="28"/>
          <w:lang w:val="vi-VN"/>
        </w:rPr>
        <w:t xml:space="preserve"> thành phần </w:t>
      </w:r>
      <w:r w:rsidR="00DE032A" w:rsidRPr="00430191">
        <w:rPr>
          <w:sz w:val="28"/>
          <w:szCs w:val="28"/>
        </w:rPr>
        <w:t>trong Khu Lạc Địa</w:t>
      </w:r>
      <w:r w:rsidR="00DE032A" w:rsidRPr="00430191">
        <w:rPr>
          <w:sz w:val="28"/>
          <w:szCs w:val="28"/>
          <w:lang w:val="vi-VN"/>
        </w:rPr>
        <w:t xml:space="preserve"> đáp ứng đúng mục tiêu của </w:t>
      </w:r>
      <w:r w:rsidR="00DE032A" w:rsidRPr="00430191">
        <w:rPr>
          <w:sz w:val="28"/>
          <w:szCs w:val="28"/>
        </w:rPr>
        <w:t>Nghị quyết</w:t>
      </w:r>
      <w:r w:rsidR="00DE032A" w:rsidRPr="00430191">
        <w:rPr>
          <w:sz w:val="28"/>
          <w:szCs w:val="28"/>
          <w:lang w:val="vi-VN"/>
        </w:rPr>
        <w:t xml:space="preserve"> và theo quy định của Luật </w:t>
      </w:r>
      <w:r w:rsidR="00DE032A" w:rsidRPr="00430191">
        <w:rPr>
          <w:sz w:val="28"/>
          <w:szCs w:val="28"/>
        </w:rPr>
        <w:t>Đầu tư công</w:t>
      </w:r>
      <w:r w:rsidR="00DE032A" w:rsidRPr="00430191">
        <w:rPr>
          <w:sz w:val="28"/>
          <w:szCs w:val="28"/>
          <w:lang w:val="vi-VN"/>
        </w:rPr>
        <w:t>.</w:t>
      </w:r>
    </w:p>
    <w:p w:rsidR="00DD4F3A" w:rsidRPr="00430191" w:rsidRDefault="00DD4F3A" w:rsidP="00414D4E">
      <w:pPr>
        <w:spacing w:before="120" w:after="120"/>
        <w:ind w:firstLine="720"/>
        <w:jc w:val="both"/>
        <w:rPr>
          <w:b/>
          <w:sz w:val="28"/>
          <w:szCs w:val="28"/>
          <w:lang w:val="vi-VN"/>
        </w:rPr>
      </w:pPr>
      <w:r w:rsidRPr="00430191">
        <w:rPr>
          <w:sz w:val="28"/>
          <w:szCs w:val="28"/>
          <w:lang w:val="sv-SE"/>
        </w:rPr>
        <w:t>6. Hình thức đầu tư: Thực hiện theo quy định của pháp luật hiện hành bằng vốn ngân sách Nhà nước</w:t>
      </w:r>
      <w:r w:rsidR="0073286C" w:rsidRPr="00430191">
        <w:rPr>
          <w:sz w:val="28"/>
          <w:szCs w:val="28"/>
          <w:lang w:val="sv-SE"/>
        </w:rPr>
        <w:t>.</w:t>
      </w:r>
    </w:p>
    <w:p w:rsidR="00A42B17" w:rsidRPr="00430191" w:rsidRDefault="00CD6DDE" w:rsidP="00414D4E">
      <w:pPr>
        <w:spacing w:before="120" w:after="120"/>
        <w:ind w:firstLine="720"/>
        <w:jc w:val="both"/>
        <w:rPr>
          <w:sz w:val="28"/>
          <w:szCs w:val="28"/>
          <w:lang w:val="sv-SE"/>
        </w:rPr>
      </w:pPr>
      <w:r w:rsidRPr="00430191">
        <w:rPr>
          <w:sz w:val="28"/>
          <w:szCs w:val="28"/>
          <w:lang w:val="vi-VN"/>
        </w:rPr>
        <w:t>7.</w:t>
      </w:r>
      <w:r w:rsidR="0039166C" w:rsidRPr="00430191">
        <w:rPr>
          <w:sz w:val="28"/>
          <w:szCs w:val="28"/>
          <w:lang w:val="sv-SE"/>
        </w:rPr>
        <w:t xml:space="preserve"> </w:t>
      </w:r>
      <w:r w:rsidR="00FB34A6" w:rsidRPr="00430191">
        <w:rPr>
          <w:sz w:val="28"/>
          <w:szCs w:val="28"/>
          <w:lang w:val="sv-SE"/>
        </w:rPr>
        <w:t xml:space="preserve">Nguồn </w:t>
      </w:r>
      <w:r w:rsidR="00914E43" w:rsidRPr="00430191">
        <w:rPr>
          <w:sz w:val="28"/>
          <w:szCs w:val="28"/>
          <w:lang w:val="sv-SE"/>
        </w:rPr>
        <w:t>vốn</w:t>
      </w:r>
      <w:r w:rsidR="00520972" w:rsidRPr="00430191">
        <w:rPr>
          <w:sz w:val="28"/>
          <w:szCs w:val="28"/>
          <w:lang w:val="sv-SE"/>
        </w:rPr>
        <w:t xml:space="preserve"> thực hiện</w:t>
      </w:r>
      <w:r w:rsidRPr="00430191">
        <w:rPr>
          <w:sz w:val="28"/>
          <w:szCs w:val="28"/>
          <w:lang w:val="vi-VN"/>
        </w:rPr>
        <w:t xml:space="preserve"> phương án</w:t>
      </w:r>
      <w:r w:rsidR="00914E43" w:rsidRPr="00430191">
        <w:rPr>
          <w:sz w:val="28"/>
          <w:szCs w:val="28"/>
          <w:lang w:val="sv-SE"/>
        </w:rPr>
        <w:t xml:space="preserve">: </w:t>
      </w:r>
      <w:r w:rsidR="0016059A" w:rsidRPr="00430191">
        <w:rPr>
          <w:sz w:val="28"/>
          <w:szCs w:val="28"/>
          <w:lang w:val="sv-SE"/>
        </w:rPr>
        <w:t>Từ nguồn vốn trong</w:t>
      </w:r>
      <w:r w:rsidR="00724DAF" w:rsidRPr="00430191">
        <w:rPr>
          <w:sz w:val="28"/>
          <w:szCs w:val="28"/>
          <w:lang w:val="sv-SE"/>
        </w:rPr>
        <w:t xml:space="preserve"> kế hoạch đầu tư công trung hạn</w:t>
      </w:r>
      <w:r w:rsidR="006F6D88" w:rsidRPr="00430191">
        <w:rPr>
          <w:sz w:val="28"/>
          <w:szCs w:val="28"/>
          <w:lang w:val="vi-VN"/>
        </w:rPr>
        <w:t xml:space="preserve"> tỉnh Bến tre</w:t>
      </w:r>
      <w:r w:rsidR="00724DAF" w:rsidRPr="00430191">
        <w:rPr>
          <w:sz w:val="28"/>
          <w:szCs w:val="28"/>
          <w:lang w:val="sv-SE"/>
        </w:rPr>
        <w:t xml:space="preserve"> </w:t>
      </w:r>
      <w:r w:rsidR="0016059A" w:rsidRPr="00430191">
        <w:rPr>
          <w:sz w:val="28"/>
          <w:szCs w:val="28"/>
          <w:lang w:val="sv-SE"/>
        </w:rPr>
        <w:t xml:space="preserve">giai đoạn </w:t>
      </w:r>
      <w:r w:rsidR="00724DAF" w:rsidRPr="00430191">
        <w:rPr>
          <w:sz w:val="28"/>
          <w:szCs w:val="28"/>
          <w:lang w:val="sv-SE"/>
        </w:rPr>
        <w:t>2021-2025</w:t>
      </w:r>
      <w:r w:rsidR="007113CA" w:rsidRPr="00430191">
        <w:rPr>
          <w:sz w:val="28"/>
          <w:szCs w:val="28"/>
          <w:lang w:val="sv-SE"/>
        </w:rPr>
        <w:t>.</w:t>
      </w:r>
      <w:r w:rsidR="00724DAF" w:rsidRPr="00430191">
        <w:rPr>
          <w:sz w:val="28"/>
          <w:szCs w:val="28"/>
          <w:lang w:val="sv-SE"/>
        </w:rPr>
        <w:t xml:space="preserve"> </w:t>
      </w:r>
    </w:p>
    <w:p w:rsidR="00BE6FFA" w:rsidRPr="00430191" w:rsidRDefault="00CD6DDE" w:rsidP="00414D4E">
      <w:pPr>
        <w:spacing w:before="120" w:after="120"/>
        <w:ind w:firstLine="720"/>
        <w:jc w:val="both"/>
        <w:rPr>
          <w:sz w:val="28"/>
          <w:szCs w:val="28"/>
          <w:lang w:val="sv-SE"/>
        </w:rPr>
      </w:pPr>
      <w:r w:rsidRPr="00430191">
        <w:rPr>
          <w:sz w:val="28"/>
          <w:szCs w:val="28"/>
          <w:lang w:val="vi-VN"/>
        </w:rPr>
        <w:t>8</w:t>
      </w:r>
      <w:r w:rsidR="00724DAF" w:rsidRPr="00430191">
        <w:rPr>
          <w:sz w:val="28"/>
          <w:szCs w:val="28"/>
          <w:lang w:val="sv-SE"/>
        </w:rPr>
        <w:t xml:space="preserve">. </w:t>
      </w:r>
      <w:r w:rsidR="00914E43" w:rsidRPr="00430191">
        <w:rPr>
          <w:sz w:val="28"/>
          <w:szCs w:val="28"/>
          <w:lang w:val="sv-SE"/>
        </w:rPr>
        <w:t>Thời gian thực hiện</w:t>
      </w:r>
      <w:r w:rsidRPr="00430191">
        <w:rPr>
          <w:sz w:val="28"/>
          <w:szCs w:val="28"/>
          <w:lang w:val="vi-VN"/>
        </w:rPr>
        <w:t xml:space="preserve"> phương án</w:t>
      </w:r>
      <w:r w:rsidR="00914E43" w:rsidRPr="00430191">
        <w:rPr>
          <w:sz w:val="28"/>
          <w:szCs w:val="28"/>
          <w:lang w:val="sv-SE"/>
        </w:rPr>
        <w:t xml:space="preserve">: </w:t>
      </w:r>
      <w:r w:rsidRPr="00430191">
        <w:rPr>
          <w:sz w:val="28"/>
          <w:szCs w:val="28"/>
          <w:lang w:val="vi-VN"/>
        </w:rPr>
        <w:t xml:space="preserve">Giai </w:t>
      </w:r>
      <w:r w:rsidR="00BE6FFA" w:rsidRPr="00430191">
        <w:rPr>
          <w:sz w:val="28"/>
          <w:szCs w:val="28"/>
          <w:lang w:val="sv-SE"/>
        </w:rPr>
        <w:t xml:space="preserve">đoạn </w:t>
      </w:r>
      <w:r w:rsidR="00914E43" w:rsidRPr="00430191">
        <w:rPr>
          <w:sz w:val="28"/>
          <w:szCs w:val="28"/>
          <w:lang w:val="sv-SE"/>
        </w:rPr>
        <w:t>2021-202</w:t>
      </w:r>
      <w:r w:rsidR="00724DAF" w:rsidRPr="00430191">
        <w:rPr>
          <w:sz w:val="28"/>
          <w:szCs w:val="28"/>
          <w:lang w:val="sv-SE"/>
        </w:rPr>
        <w:t>5</w:t>
      </w:r>
      <w:r w:rsidR="00914E43" w:rsidRPr="00430191">
        <w:rPr>
          <w:sz w:val="28"/>
          <w:szCs w:val="28"/>
          <w:lang w:val="sv-SE"/>
        </w:rPr>
        <w:t>.</w:t>
      </w:r>
    </w:p>
    <w:p w:rsidR="00BE6FFA" w:rsidRPr="00430191" w:rsidRDefault="00003E73" w:rsidP="00414D4E">
      <w:pPr>
        <w:spacing w:before="120" w:after="120"/>
        <w:ind w:firstLine="720"/>
        <w:jc w:val="both"/>
        <w:rPr>
          <w:sz w:val="28"/>
          <w:szCs w:val="28"/>
          <w:lang w:val="sv-SE"/>
        </w:rPr>
      </w:pPr>
      <w:r w:rsidRPr="00430191">
        <w:rPr>
          <w:b/>
          <w:sz w:val="28"/>
          <w:szCs w:val="28"/>
          <w:lang w:val="vi-VN"/>
        </w:rPr>
        <w:t xml:space="preserve">Điều </w:t>
      </w:r>
      <w:r w:rsidR="007B2F4F" w:rsidRPr="00430191">
        <w:rPr>
          <w:b/>
          <w:sz w:val="28"/>
          <w:szCs w:val="28"/>
          <w:lang w:val="nl-NL"/>
        </w:rPr>
        <w:t>2</w:t>
      </w:r>
      <w:r w:rsidRPr="00430191">
        <w:rPr>
          <w:b/>
          <w:sz w:val="28"/>
          <w:szCs w:val="28"/>
          <w:lang w:val="vi-VN"/>
        </w:rPr>
        <w:t xml:space="preserve">. </w:t>
      </w:r>
      <w:r w:rsidR="00BB0E59" w:rsidRPr="00430191">
        <w:rPr>
          <w:b/>
          <w:sz w:val="28"/>
          <w:szCs w:val="28"/>
          <w:lang w:val="vi-VN"/>
        </w:rPr>
        <w:t>Tổ chức</w:t>
      </w:r>
      <w:r w:rsidR="00D93720" w:rsidRPr="00430191">
        <w:rPr>
          <w:b/>
          <w:sz w:val="28"/>
          <w:szCs w:val="28"/>
          <w:lang w:val="vi-VN"/>
        </w:rPr>
        <w:t xml:space="preserve"> thực hiện</w:t>
      </w:r>
    </w:p>
    <w:p w:rsidR="00BE6FFA" w:rsidRPr="00430191" w:rsidRDefault="008F0FBB" w:rsidP="00414D4E">
      <w:pPr>
        <w:spacing w:before="120" w:after="120"/>
        <w:ind w:firstLine="720"/>
        <w:jc w:val="both"/>
        <w:rPr>
          <w:sz w:val="28"/>
          <w:szCs w:val="28"/>
          <w:lang w:val="vi-VN"/>
        </w:rPr>
      </w:pPr>
      <w:r w:rsidRPr="00430191">
        <w:rPr>
          <w:sz w:val="28"/>
          <w:szCs w:val="28"/>
          <w:lang w:val="vi-VN"/>
        </w:rPr>
        <w:t>1.</w:t>
      </w:r>
      <w:r w:rsidR="00AC5B35" w:rsidRPr="00430191">
        <w:rPr>
          <w:sz w:val="28"/>
          <w:szCs w:val="28"/>
          <w:lang w:val="vi-VN"/>
        </w:rPr>
        <w:t xml:space="preserve"> </w:t>
      </w:r>
      <w:r w:rsidR="00BE6FFA" w:rsidRPr="00430191">
        <w:rPr>
          <w:sz w:val="28"/>
          <w:szCs w:val="28"/>
          <w:lang w:val="sv-SE"/>
        </w:rPr>
        <w:t xml:space="preserve">Giao </w:t>
      </w:r>
      <w:r w:rsidR="00AA3EFF" w:rsidRPr="00430191">
        <w:rPr>
          <w:sz w:val="28"/>
          <w:szCs w:val="28"/>
          <w:lang w:val="vi-VN"/>
        </w:rPr>
        <w:t>Ủy ban nhân dân tỉn</w:t>
      </w:r>
      <w:r w:rsidR="00AA3EFF" w:rsidRPr="00430191">
        <w:rPr>
          <w:sz w:val="28"/>
          <w:szCs w:val="28"/>
          <w:lang w:val="sv-SE"/>
        </w:rPr>
        <w:t>h</w:t>
      </w:r>
      <w:r w:rsidR="008D47F0" w:rsidRPr="00430191">
        <w:rPr>
          <w:sz w:val="28"/>
          <w:szCs w:val="28"/>
          <w:lang w:val="vi-VN"/>
        </w:rPr>
        <w:t xml:space="preserve"> </w:t>
      </w:r>
      <w:r w:rsidR="00E96E1C" w:rsidRPr="00430191">
        <w:rPr>
          <w:sz w:val="28"/>
          <w:szCs w:val="28"/>
          <w:lang w:val="vi-VN"/>
        </w:rPr>
        <w:t>tổ chức triển khai thực hiện Nghị quyết</w:t>
      </w:r>
      <w:r w:rsidR="00B621F2" w:rsidRPr="00430191">
        <w:rPr>
          <w:sz w:val="28"/>
          <w:szCs w:val="28"/>
        </w:rPr>
        <w:t xml:space="preserve"> có </w:t>
      </w:r>
      <w:r w:rsidR="00B621F2" w:rsidRPr="00430191">
        <w:rPr>
          <w:sz w:val="28"/>
          <w:szCs w:val="28"/>
          <w:lang w:val="vi-VN"/>
        </w:rPr>
        <w:t>hiệu quả</w:t>
      </w:r>
      <w:r w:rsidR="00510054" w:rsidRPr="00430191">
        <w:rPr>
          <w:sz w:val="28"/>
          <w:szCs w:val="28"/>
          <w:lang w:val="vi-VN"/>
        </w:rPr>
        <w:t xml:space="preserve">, tuân thủ </w:t>
      </w:r>
      <w:r w:rsidR="00B621F2" w:rsidRPr="00430191">
        <w:rPr>
          <w:sz w:val="28"/>
          <w:szCs w:val="28"/>
          <w:lang w:val="vi-VN"/>
        </w:rPr>
        <w:t>theo đúng quy định của pháp luật</w:t>
      </w:r>
      <w:r w:rsidR="009E4735" w:rsidRPr="00430191">
        <w:rPr>
          <w:sz w:val="28"/>
          <w:szCs w:val="28"/>
          <w:lang w:val="vi-VN"/>
        </w:rPr>
        <w:t>.</w:t>
      </w:r>
    </w:p>
    <w:p w:rsidR="00344CAA" w:rsidRPr="00430191" w:rsidRDefault="00E96E1C" w:rsidP="00414D4E">
      <w:pPr>
        <w:spacing w:before="120" w:after="120"/>
        <w:ind w:firstLine="720"/>
        <w:jc w:val="both"/>
        <w:rPr>
          <w:sz w:val="28"/>
          <w:szCs w:val="28"/>
          <w:lang w:val="sv-SE"/>
        </w:rPr>
      </w:pPr>
      <w:r w:rsidRPr="00430191">
        <w:rPr>
          <w:sz w:val="28"/>
          <w:szCs w:val="28"/>
          <w:lang w:val="vi-VN"/>
        </w:rPr>
        <w:t>2</w:t>
      </w:r>
      <w:r w:rsidR="008F0FBB" w:rsidRPr="00430191">
        <w:rPr>
          <w:sz w:val="28"/>
          <w:szCs w:val="28"/>
          <w:lang w:val="vi-VN"/>
        </w:rPr>
        <w:t xml:space="preserve">. </w:t>
      </w:r>
      <w:r w:rsidR="007B163D" w:rsidRPr="00430191">
        <w:rPr>
          <w:sz w:val="28"/>
          <w:szCs w:val="28"/>
          <w:lang w:val="vi-VN"/>
        </w:rPr>
        <w:t>Thường trực Hội đồng nhân dân tỉnh,</w:t>
      </w:r>
      <w:r w:rsidR="00D93720" w:rsidRPr="00430191">
        <w:rPr>
          <w:sz w:val="28"/>
          <w:szCs w:val="28"/>
          <w:lang w:val="vi-VN"/>
        </w:rPr>
        <w:t xml:space="preserve"> các Ban Hội đồng nhân dân tỉnh</w:t>
      </w:r>
      <w:r w:rsidR="00DC5203" w:rsidRPr="00430191">
        <w:rPr>
          <w:sz w:val="28"/>
          <w:szCs w:val="28"/>
          <w:lang w:val="vi-VN"/>
        </w:rPr>
        <w:t xml:space="preserve">, </w:t>
      </w:r>
      <w:r w:rsidR="0073286C" w:rsidRPr="00430191">
        <w:rPr>
          <w:sz w:val="28"/>
          <w:szCs w:val="28"/>
        </w:rPr>
        <w:t>đ</w:t>
      </w:r>
      <w:r w:rsidR="00DC5203" w:rsidRPr="00430191">
        <w:rPr>
          <w:sz w:val="28"/>
          <w:szCs w:val="28"/>
          <w:lang w:val="vi-VN"/>
        </w:rPr>
        <w:t xml:space="preserve">ại biểu </w:t>
      </w:r>
      <w:r w:rsidR="007B163D" w:rsidRPr="00430191">
        <w:rPr>
          <w:sz w:val="28"/>
          <w:szCs w:val="28"/>
          <w:lang w:val="vi-VN"/>
        </w:rPr>
        <w:t xml:space="preserve">Hội đồng nhân dân tỉnh </w:t>
      </w:r>
      <w:r w:rsidR="006E58DA" w:rsidRPr="00430191">
        <w:rPr>
          <w:sz w:val="28"/>
          <w:szCs w:val="28"/>
          <w:lang w:val="vi-VN"/>
        </w:rPr>
        <w:t>giám sát</w:t>
      </w:r>
      <w:r w:rsidR="00593FF4" w:rsidRPr="00430191">
        <w:rPr>
          <w:sz w:val="28"/>
          <w:szCs w:val="28"/>
          <w:lang w:val="vi-VN"/>
        </w:rPr>
        <w:t xml:space="preserve"> </w:t>
      </w:r>
      <w:r w:rsidR="00BE6FFA" w:rsidRPr="00430191">
        <w:rPr>
          <w:sz w:val="28"/>
          <w:szCs w:val="28"/>
          <w:lang w:val="sv-SE"/>
        </w:rPr>
        <w:t>việc</w:t>
      </w:r>
      <w:r w:rsidR="00597002" w:rsidRPr="00430191">
        <w:rPr>
          <w:sz w:val="28"/>
          <w:szCs w:val="28"/>
          <w:lang w:val="vi-VN"/>
        </w:rPr>
        <w:t xml:space="preserve"> thực hiện Nghị quyết</w:t>
      </w:r>
      <w:r w:rsidR="00E52CDB" w:rsidRPr="00430191">
        <w:rPr>
          <w:sz w:val="28"/>
          <w:szCs w:val="28"/>
          <w:lang w:val="vi-VN"/>
        </w:rPr>
        <w:t>.</w:t>
      </w:r>
    </w:p>
    <w:p w:rsidR="00BE6FFA" w:rsidRPr="00430191" w:rsidRDefault="00344CAA" w:rsidP="00D56026">
      <w:pPr>
        <w:spacing w:before="120" w:after="360"/>
        <w:ind w:firstLine="720"/>
        <w:jc w:val="both"/>
        <w:rPr>
          <w:sz w:val="28"/>
          <w:szCs w:val="28"/>
          <w:lang w:val="sv-SE"/>
        </w:rPr>
      </w:pPr>
      <w:r w:rsidRPr="00430191">
        <w:rPr>
          <w:sz w:val="28"/>
          <w:szCs w:val="28"/>
          <w:lang w:val="sv-SE"/>
        </w:rPr>
        <w:t xml:space="preserve">Nghị quyết này đã được Hội đồng nhân dân tỉnh </w:t>
      </w:r>
      <w:r w:rsidR="0073286C" w:rsidRPr="00430191">
        <w:rPr>
          <w:sz w:val="28"/>
          <w:szCs w:val="28"/>
          <w:lang w:val="sv-SE"/>
        </w:rPr>
        <w:t xml:space="preserve">Bến Tre </w:t>
      </w:r>
      <w:r w:rsidRPr="00430191">
        <w:rPr>
          <w:sz w:val="28"/>
          <w:szCs w:val="28"/>
          <w:lang w:val="sv-SE"/>
        </w:rPr>
        <w:t xml:space="preserve">khóa </w:t>
      </w:r>
      <w:r w:rsidR="000239B1" w:rsidRPr="00430191">
        <w:rPr>
          <w:sz w:val="28"/>
          <w:szCs w:val="28"/>
          <w:lang w:val="sv-SE"/>
        </w:rPr>
        <w:t>X</w:t>
      </w:r>
      <w:r w:rsidR="00E170E4">
        <w:rPr>
          <w:sz w:val="28"/>
          <w:szCs w:val="28"/>
          <w:lang w:val="sv-SE"/>
        </w:rPr>
        <w:t>, k</w:t>
      </w:r>
      <w:r w:rsidR="0075630B" w:rsidRPr="00430191">
        <w:rPr>
          <w:sz w:val="28"/>
          <w:szCs w:val="28"/>
          <w:lang w:val="sv-SE"/>
        </w:rPr>
        <w:t>ỳ họp thứ</w:t>
      </w:r>
      <w:r w:rsidR="0075630B" w:rsidRPr="00430191">
        <w:rPr>
          <w:sz w:val="28"/>
          <w:szCs w:val="28"/>
          <w:lang w:val="vi-VN"/>
        </w:rPr>
        <w:t xml:space="preserve"> </w:t>
      </w:r>
      <w:r w:rsidR="000239B1" w:rsidRPr="00430191">
        <w:rPr>
          <w:sz w:val="28"/>
          <w:szCs w:val="28"/>
          <w:lang w:val="sv-SE"/>
        </w:rPr>
        <w:t>2</w:t>
      </w:r>
      <w:r w:rsidR="00AA3EFF" w:rsidRPr="00430191">
        <w:rPr>
          <w:sz w:val="28"/>
          <w:szCs w:val="28"/>
          <w:lang w:val="sv-SE"/>
        </w:rPr>
        <w:t xml:space="preserve"> </w:t>
      </w:r>
      <w:r w:rsidRPr="00430191">
        <w:rPr>
          <w:sz w:val="28"/>
          <w:szCs w:val="28"/>
          <w:lang w:val="sv-SE"/>
        </w:rPr>
        <w:t xml:space="preserve">thông qua ngày </w:t>
      </w:r>
      <w:r w:rsidR="00E170E4">
        <w:rPr>
          <w:sz w:val="28"/>
          <w:szCs w:val="28"/>
          <w:lang w:val="sv-SE"/>
        </w:rPr>
        <w:t>24</w:t>
      </w:r>
      <w:r w:rsidRPr="00430191">
        <w:rPr>
          <w:sz w:val="28"/>
          <w:szCs w:val="28"/>
          <w:lang w:val="sv-SE"/>
        </w:rPr>
        <w:t xml:space="preserve"> tháng </w:t>
      </w:r>
      <w:r w:rsidR="00E170E4">
        <w:rPr>
          <w:sz w:val="28"/>
          <w:szCs w:val="28"/>
          <w:lang w:val="sv-SE"/>
        </w:rPr>
        <w:t>8</w:t>
      </w:r>
      <w:r w:rsidR="003213CE" w:rsidRPr="00430191">
        <w:rPr>
          <w:sz w:val="28"/>
          <w:szCs w:val="28"/>
          <w:lang w:val="sv-SE"/>
        </w:rPr>
        <w:t xml:space="preserve"> </w:t>
      </w:r>
      <w:r w:rsidRPr="00430191">
        <w:rPr>
          <w:sz w:val="28"/>
          <w:szCs w:val="28"/>
          <w:lang w:val="sv-SE"/>
        </w:rPr>
        <w:t>năm 202</w:t>
      </w:r>
      <w:r w:rsidR="00AA3EFF" w:rsidRPr="00430191">
        <w:rPr>
          <w:sz w:val="28"/>
          <w:szCs w:val="28"/>
          <w:lang w:val="sv-SE"/>
        </w:rPr>
        <w:t>1</w:t>
      </w:r>
      <w:r w:rsidRPr="00430191">
        <w:rPr>
          <w:sz w:val="28"/>
          <w:szCs w:val="28"/>
          <w:lang w:val="sv-SE"/>
        </w:rPr>
        <w:t xml:space="preserve"> và </w:t>
      </w:r>
      <w:r w:rsidR="003213CE" w:rsidRPr="00430191">
        <w:rPr>
          <w:sz w:val="28"/>
          <w:szCs w:val="28"/>
          <w:lang w:val="sv-SE"/>
        </w:rPr>
        <w:t>có hiệu lực thi hành kể từ ngày Hội đồng nhân dân tỉnh thông qua</w:t>
      </w:r>
      <w:r w:rsidRPr="00430191">
        <w:rPr>
          <w:sz w:val="28"/>
          <w:szCs w:val="28"/>
          <w:lang w:val="sv-SE"/>
        </w:rPr>
        <w:t xml:space="preserve">./.  </w:t>
      </w:r>
    </w:p>
    <w:tbl>
      <w:tblPr>
        <w:tblW w:w="9639" w:type="dxa"/>
        <w:tblInd w:w="108" w:type="dxa"/>
        <w:tblLook w:val="01E0" w:firstRow="1" w:lastRow="1" w:firstColumn="1" w:lastColumn="1" w:noHBand="0" w:noVBand="0"/>
      </w:tblPr>
      <w:tblGrid>
        <w:gridCol w:w="5562"/>
        <w:gridCol w:w="4077"/>
      </w:tblGrid>
      <w:tr w:rsidR="00430191" w:rsidRPr="00430191" w:rsidTr="00662C7C">
        <w:trPr>
          <w:trHeight w:val="1129"/>
        </w:trPr>
        <w:tc>
          <w:tcPr>
            <w:tcW w:w="5562" w:type="dxa"/>
            <w:shd w:val="clear" w:color="auto" w:fill="auto"/>
          </w:tcPr>
          <w:p w:rsidR="0045364E" w:rsidRPr="00430191" w:rsidRDefault="0045364E" w:rsidP="0073286C">
            <w:pPr>
              <w:spacing w:line="276" w:lineRule="auto"/>
              <w:jc w:val="both"/>
              <w:rPr>
                <w:sz w:val="22"/>
                <w:szCs w:val="22"/>
              </w:rPr>
            </w:pPr>
            <w:bookmarkStart w:id="0" w:name="_GoBack"/>
            <w:bookmarkEnd w:id="0"/>
          </w:p>
        </w:tc>
        <w:tc>
          <w:tcPr>
            <w:tcW w:w="4077" w:type="dxa"/>
            <w:shd w:val="clear" w:color="auto" w:fill="auto"/>
          </w:tcPr>
          <w:p w:rsidR="0045364E" w:rsidRPr="00430191" w:rsidRDefault="0045364E" w:rsidP="00B6222B">
            <w:pPr>
              <w:spacing w:line="276" w:lineRule="auto"/>
              <w:jc w:val="center"/>
              <w:rPr>
                <w:b/>
                <w:bCs/>
                <w:sz w:val="28"/>
              </w:rPr>
            </w:pPr>
            <w:r w:rsidRPr="00430191">
              <w:rPr>
                <w:b/>
                <w:bCs/>
                <w:sz w:val="28"/>
              </w:rPr>
              <w:t>CHỦ TỊCH</w:t>
            </w:r>
          </w:p>
          <w:p w:rsidR="00A0773A" w:rsidRPr="00430191" w:rsidRDefault="00A0773A" w:rsidP="00B6222B">
            <w:pPr>
              <w:spacing w:line="276" w:lineRule="auto"/>
              <w:jc w:val="center"/>
              <w:rPr>
                <w:b/>
                <w:bCs/>
                <w:sz w:val="28"/>
              </w:rPr>
            </w:pPr>
          </w:p>
          <w:p w:rsidR="00A0773A" w:rsidRPr="00430191" w:rsidRDefault="00B2362E" w:rsidP="00B2362E">
            <w:pPr>
              <w:spacing w:line="276" w:lineRule="auto"/>
              <w:jc w:val="center"/>
              <w:rPr>
                <w:b/>
                <w:bCs/>
                <w:sz w:val="28"/>
              </w:rPr>
            </w:pPr>
            <w:r w:rsidRPr="00430191">
              <w:rPr>
                <w:b/>
                <w:bCs/>
                <w:sz w:val="28"/>
              </w:rPr>
              <w:t>Hồ Thị Hoàng Yến</w:t>
            </w:r>
          </w:p>
        </w:tc>
      </w:tr>
    </w:tbl>
    <w:p w:rsidR="00FB34A6" w:rsidRPr="00430191" w:rsidRDefault="00FB34A6" w:rsidP="00FB34A6">
      <w:pPr>
        <w:spacing w:before="120" w:after="120"/>
        <w:ind w:firstLine="709"/>
        <w:jc w:val="both"/>
        <w:rPr>
          <w:sz w:val="28"/>
          <w:szCs w:val="28"/>
          <w:lang w:val="sv-SE"/>
        </w:rPr>
      </w:pPr>
    </w:p>
    <w:sectPr w:rsidR="00FB34A6" w:rsidRPr="00430191" w:rsidSect="00BF3657">
      <w:footerReference w:type="even" r:id="rId9"/>
      <w:pgSz w:w="11907" w:h="16840" w:code="9"/>
      <w:pgMar w:top="1361"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68" w:rsidRDefault="00CD2868">
      <w:r>
        <w:separator/>
      </w:r>
    </w:p>
  </w:endnote>
  <w:endnote w:type="continuationSeparator" w:id="0">
    <w:p w:rsidR="00CD2868" w:rsidRDefault="00CD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NI-Times">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C9" w:rsidRDefault="0085493C" w:rsidP="004E40F1">
    <w:pPr>
      <w:pStyle w:val="Footer"/>
      <w:framePr w:wrap="around" w:vAnchor="text" w:hAnchor="margin" w:xAlign="right" w:y="1"/>
      <w:rPr>
        <w:rStyle w:val="PageNumber"/>
      </w:rPr>
    </w:pPr>
    <w:r>
      <w:rPr>
        <w:rStyle w:val="PageNumber"/>
      </w:rPr>
      <w:fldChar w:fldCharType="begin"/>
    </w:r>
    <w:r w:rsidR="00B25CC9">
      <w:rPr>
        <w:rStyle w:val="PageNumber"/>
      </w:rPr>
      <w:instrText xml:space="preserve">PAGE  </w:instrText>
    </w:r>
    <w:r>
      <w:rPr>
        <w:rStyle w:val="PageNumber"/>
      </w:rPr>
      <w:fldChar w:fldCharType="end"/>
    </w:r>
  </w:p>
  <w:p w:rsidR="00B25CC9" w:rsidRDefault="00B25CC9" w:rsidP="00556E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68" w:rsidRDefault="00CD2868">
      <w:r>
        <w:separator/>
      </w:r>
    </w:p>
  </w:footnote>
  <w:footnote w:type="continuationSeparator" w:id="0">
    <w:p w:rsidR="00CD2868" w:rsidRDefault="00CD2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4A0"/>
    <w:multiLevelType w:val="hybridMultilevel"/>
    <w:tmpl w:val="0B0C1F40"/>
    <w:lvl w:ilvl="0" w:tplc="7CD6A8F4">
      <w:start w:val="1"/>
      <w:numFmt w:val="bullet"/>
      <w:lvlText w:val="-"/>
      <w:lvlJc w:val="left"/>
      <w:pPr>
        <w:ind w:left="572" w:hanging="360"/>
      </w:pPr>
      <w:rPr>
        <w:rFonts w:ascii="Times New Roman" w:eastAsia="Times New Roman" w:hAnsi="Times New Roman" w:cs="Times New Roman" w:hint="default"/>
      </w:rPr>
    </w:lvl>
    <w:lvl w:ilvl="1" w:tplc="04090003" w:tentative="1">
      <w:start w:val="1"/>
      <w:numFmt w:val="bullet"/>
      <w:lvlText w:val="o"/>
      <w:lvlJc w:val="left"/>
      <w:pPr>
        <w:ind w:left="1292" w:hanging="360"/>
      </w:pPr>
      <w:rPr>
        <w:rFonts w:ascii="Courier New" w:hAnsi="Courier New" w:cs="Courier New" w:hint="default"/>
      </w:rPr>
    </w:lvl>
    <w:lvl w:ilvl="2" w:tplc="04090005" w:tentative="1">
      <w:start w:val="1"/>
      <w:numFmt w:val="bullet"/>
      <w:lvlText w:val=""/>
      <w:lvlJc w:val="left"/>
      <w:pPr>
        <w:ind w:left="2012" w:hanging="360"/>
      </w:pPr>
      <w:rPr>
        <w:rFonts w:ascii="Wingdings" w:hAnsi="Wingdings" w:hint="default"/>
      </w:rPr>
    </w:lvl>
    <w:lvl w:ilvl="3" w:tplc="04090001" w:tentative="1">
      <w:start w:val="1"/>
      <w:numFmt w:val="bullet"/>
      <w:lvlText w:val=""/>
      <w:lvlJc w:val="left"/>
      <w:pPr>
        <w:ind w:left="2732" w:hanging="360"/>
      </w:pPr>
      <w:rPr>
        <w:rFonts w:ascii="Symbol" w:hAnsi="Symbol" w:hint="default"/>
      </w:rPr>
    </w:lvl>
    <w:lvl w:ilvl="4" w:tplc="04090003" w:tentative="1">
      <w:start w:val="1"/>
      <w:numFmt w:val="bullet"/>
      <w:lvlText w:val="o"/>
      <w:lvlJc w:val="left"/>
      <w:pPr>
        <w:ind w:left="3452" w:hanging="360"/>
      </w:pPr>
      <w:rPr>
        <w:rFonts w:ascii="Courier New" w:hAnsi="Courier New" w:cs="Courier New" w:hint="default"/>
      </w:rPr>
    </w:lvl>
    <w:lvl w:ilvl="5" w:tplc="04090005" w:tentative="1">
      <w:start w:val="1"/>
      <w:numFmt w:val="bullet"/>
      <w:lvlText w:val=""/>
      <w:lvlJc w:val="left"/>
      <w:pPr>
        <w:ind w:left="4172" w:hanging="360"/>
      </w:pPr>
      <w:rPr>
        <w:rFonts w:ascii="Wingdings" w:hAnsi="Wingdings" w:hint="default"/>
      </w:rPr>
    </w:lvl>
    <w:lvl w:ilvl="6" w:tplc="04090001" w:tentative="1">
      <w:start w:val="1"/>
      <w:numFmt w:val="bullet"/>
      <w:lvlText w:val=""/>
      <w:lvlJc w:val="left"/>
      <w:pPr>
        <w:ind w:left="4892" w:hanging="360"/>
      </w:pPr>
      <w:rPr>
        <w:rFonts w:ascii="Symbol" w:hAnsi="Symbol" w:hint="default"/>
      </w:rPr>
    </w:lvl>
    <w:lvl w:ilvl="7" w:tplc="04090003" w:tentative="1">
      <w:start w:val="1"/>
      <w:numFmt w:val="bullet"/>
      <w:lvlText w:val="o"/>
      <w:lvlJc w:val="left"/>
      <w:pPr>
        <w:ind w:left="5612" w:hanging="360"/>
      </w:pPr>
      <w:rPr>
        <w:rFonts w:ascii="Courier New" w:hAnsi="Courier New" w:cs="Courier New" w:hint="default"/>
      </w:rPr>
    </w:lvl>
    <w:lvl w:ilvl="8" w:tplc="04090005" w:tentative="1">
      <w:start w:val="1"/>
      <w:numFmt w:val="bullet"/>
      <w:lvlText w:val=""/>
      <w:lvlJc w:val="left"/>
      <w:pPr>
        <w:ind w:left="6332" w:hanging="360"/>
      </w:pPr>
      <w:rPr>
        <w:rFonts w:ascii="Wingdings" w:hAnsi="Wingdings" w:hint="default"/>
      </w:rPr>
    </w:lvl>
  </w:abstractNum>
  <w:abstractNum w:abstractNumId="1">
    <w:nsid w:val="394F4185"/>
    <w:multiLevelType w:val="hybridMultilevel"/>
    <w:tmpl w:val="8D2C7B62"/>
    <w:lvl w:ilvl="0" w:tplc="6D5A9292">
      <w:start w:val="1"/>
      <w:numFmt w:val="decimal"/>
      <w:lvlText w:val="%1."/>
      <w:lvlJc w:val="left"/>
      <w:pPr>
        <w:ind w:left="1080" w:hanging="360"/>
      </w:pPr>
      <w:rPr>
        <w:rFonts w:ascii="Times New Roman Bold" w:hAnsi="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3557DE"/>
    <w:multiLevelType w:val="hybridMultilevel"/>
    <w:tmpl w:val="52DA0628"/>
    <w:lvl w:ilvl="0" w:tplc="E5E40CE0">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76709"/>
    <w:multiLevelType w:val="hybridMultilevel"/>
    <w:tmpl w:val="F94A0E78"/>
    <w:lvl w:ilvl="0" w:tplc="C2BC21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E4C31CA"/>
    <w:multiLevelType w:val="hybridMultilevel"/>
    <w:tmpl w:val="6B60A19E"/>
    <w:lvl w:ilvl="0" w:tplc="D3FE5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606915"/>
    <w:multiLevelType w:val="hybridMultilevel"/>
    <w:tmpl w:val="8348DB74"/>
    <w:lvl w:ilvl="0" w:tplc="595CAF7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BFE"/>
    <w:rsid w:val="00002D86"/>
    <w:rsid w:val="00003D7E"/>
    <w:rsid w:val="00003E73"/>
    <w:rsid w:val="00005729"/>
    <w:rsid w:val="00006F19"/>
    <w:rsid w:val="000070EA"/>
    <w:rsid w:val="000074E4"/>
    <w:rsid w:val="00011AB4"/>
    <w:rsid w:val="00013B34"/>
    <w:rsid w:val="00014269"/>
    <w:rsid w:val="00014AB6"/>
    <w:rsid w:val="00020191"/>
    <w:rsid w:val="000239B1"/>
    <w:rsid w:val="000336CE"/>
    <w:rsid w:val="00034605"/>
    <w:rsid w:val="00034C6E"/>
    <w:rsid w:val="0003699D"/>
    <w:rsid w:val="00041C82"/>
    <w:rsid w:val="00043071"/>
    <w:rsid w:val="00047462"/>
    <w:rsid w:val="00047EAF"/>
    <w:rsid w:val="000508E9"/>
    <w:rsid w:val="00051729"/>
    <w:rsid w:val="00051BBC"/>
    <w:rsid w:val="00051F0E"/>
    <w:rsid w:val="00053536"/>
    <w:rsid w:val="00054A62"/>
    <w:rsid w:val="00054ACF"/>
    <w:rsid w:val="00055BC3"/>
    <w:rsid w:val="00055FA4"/>
    <w:rsid w:val="00060496"/>
    <w:rsid w:val="00060965"/>
    <w:rsid w:val="00060B16"/>
    <w:rsid w:val="000625D3"/>
    <w:rsid w:val="00065801"/>
    <w:rsid w:val="00065DAD"/>
    <w:rsid w:val="00065FBD"/>
    <w:rsid w:val="0006711E"/>
    <w:rsid w:val="000673A1"/>
    <w:rsid w:val="00067EC0"/>
    <w:rsid w:val="00070C0C"/>
    <w:rsid w:val="00071351"/>
    <w:rsid w:val="00071383"/>
    <w:rsid w:val="00074698"/>
    <w:rsid w:val="000777D8"/>
    <w:rsid w:val="00080424"/>
    <w:rsid w:val="000837EE"/>
    <w:rsid w:val="00085086"/>
    <w:rsid w:val="000850D0"/>
    <w:rsid w:val="00086D59"/>
    <w:rsid w:val="00090AEE"/>
    <w:rsid w:val="00091045"/>
    <w:rsid w:val="000919CC"/>
    <w:rsid w:val="000970AE"/>
    <w:rsid w:val="000A018A"/>
    <w:rsid w:val="000A0D57"/>
    <w:rsid w:val="000A12CE"/>
    <w:rsid w:val="000A2004"/>
    <w:rsid w:val="000A4E74"/>
    <w:rsid w:val="000B0670"/>
    <w:rsid w:val="000B3B03"/>
    <w:rsid w:val="000B4B23"/>
    <w:rsid w:val="000B5D67"/>
    <w:rsid w:val="000B7B8C"/>
    <w:rsid w:val="000C0E73"/>
    <w:rsid w:val="000C2C5F"/>
    <w:rsid w:val="000C4F25"/>
    <w:rsid w:val="000C5A18"/>
    <w:rsid w:val="000C67E6"/>
    <w:rsid w:val="000C7251"/>
    <w:rsid w:val="000D17D7"/>
    <w:rsid w:val="000D1BCC"/>
    <w:rsid w:val="000D28A1"/>
    <w:rsid w:val="000D7D11"/>
    <w:rsid w:val="000E04A5"/>
    <w:rsid w:val="000E09F4"/>
    <w:rsid w:val="000E4B1D"/>
    <w:rsid w:val="000F123C"/>
    <w:rsid w:val="000F16CA"/>
    <w:rsid w:val="000F42BF"/>
    <w:rsid w:val="000F752E"/>
    <w:rsid w:val="000F769D"/>
    <w:rsid w:val="001008D4"/>
    <w:rsid w:val="00100EF0"/>
    <w:rsid w:val="00102300"/>
    <w:rsid w:val="00102BAE"/>
    <w:rsid w:val="00104CE7"/>
    <w:rsid w:val="00105905"/>
    <w:rsid w:val="00105CD7"/>
    <w:rsid w:val="00106B22"/>
    <w:rsid w:val="0011202A"/>
    <w:rsid w:val="00113804"/>
    <w:rsid w:val="001236C4"/>
    <w:rsid w:val="00123A5E"/>
    <w:rsid w:val="001264F0"/>
    <w:rsid w:val="00126C20"/>
    <w:rsid w:val="00130167"/>
    <w:rsid w:val="00130AD0"/>
    <w:rsid w:val="00131EE3"/>
    <w:rsid w:val="00133234"/>
    <w:rsid w:val="00133A94"/>
    <w:rsid w:val="00134FD2"/>
    <w:rsid w:val="0013599E"/>
    <w:rsid w:val="00135B5D"/>
    <w:rsid w:val="001408EC"/>
    <w:rsid w:val="0014183A"/>
    <w:rsid w:val="001448EC"/>
    <w:rsid w:val="00144B8D"/>
    <w:rsid w:val="00146C09"/>
    <w:rsid w:val="00147C54"/>
    <w:rsid w:val="00150BDA"/>
    <w:rsid w:val="00153A17"/>
    <w:rsid w:val="00153DED"/>
    <w:rsid w:val="0015544D"/>
    <w:rsid w:val="00157346"/>
    <w:rsid w:val="0016059A"/>
    <w:rsid w:val="00162539"/>
    <w:rsid w:val="001627A6"/>
    <w:rsid w:val="00170DF1"/>
    <w:rsid w:val="0017213D"/>
    <w:rsid w:val="001730B9"/>
    <w:rsid w:val="00174192"/>
    <w:rsid w:val="0017567E"/>
    <w:rsid w:val="001761C0"/>
    <w:rsid w:val="001767C8"/>
    <w:rsid w:val="00176BA2"/>
    <w:rsid w:val="001773CF"/>
    <w:rsid w:val="00182C1F"/>
    <w:rsid w:val="00187380"/>
    <w:rsid w:val="00187C22"/>
    <w:rsid w:val="00193792"/>
    <w:rsid w:val="00195248"/>
    <w:rsid w:val="00195EB0"/>
    <w:rsid w:val="001A03F1"/>
    <w:rsid w:val="001A0F6E"/>
    <w:rsid w:val="001A17D6"/>
    <w:rsid w:val="001A50D7"/>
    <w:rsid w:val="001A62C1"/>
    <w:rsid w:val="001B0317"/>
    <w:rsid w:val="001B0EAF"/>
    <w:rsid w:val="001B2AEA"/>
    <w:rsid w:val="001B548E"/>
    <w:rsid w:val="001B5A06"/>
    <w:rsid w:val="001B68D4"/>
    <w:rsid w:val="001B77C5"/>
    <w:rsid w:val="001C1D45"/>
    <w:rsid w:val="001C2505"/>
    <w:rsid w:val="001C2723"/>
    <w:rsid w:val="001C3079"/>
    <w:rsid w:val="001C5C0B"/>
    <w:rsid w:val="001C5D67"/>
    <w:rsid w:val="001C5DA4"/>
    <w:rsid w:val="001C63A0"/>
    <w:rsid w:val="001C711A"/>
    <w:rsid w:val="001D5DC7"/>
    <w:rsid w:val="001D5F4B"/>
    <w:rsid w:val="001E122D"/>
    <w:rsid w:val="001E61BF"/>
    <w:rsid w:val="001E6C01"/>
    <w:rsid w:val="001E7DED"/>
    <w:rsid w:val="001F3148"/>
    <w:rsid w:val="001F5C3C"/>
    <w:rsid w:val="001F7CBD"/>
    <w:rsid w:val="002005DA"/>
    <w:rsid w:val="00201BE9"/>
    <w:rsid w:val="00201F6D"/>
    <w:rsid w:val="00203417"/>
    <w:rsid w:val="00204120"/>
    <w:rsid w:val="002042EF"/>
    <w:rsid w:val="002046F2"/>
    <w:rsid w:val="00205D17"/>
    <w:rsid w:val="00211C82"/>
    <w:rsid w:val="0021240B"/>
    <w:rsid w:val="0021465B"/>
    <w:rsid w:val="00214FDC"/>
    <w:rsid w:val="002165B5"/>
    <w:rsid w:val="002215DC"/>
    <w:rsid w:val="00221C9C"/>
    <w:rsid w:val="002246D6"/>
    <w:rsid w:val="002262BA"/>
    <w:rsid w:val="00230390"/>
    <w:rsid w:val="0023048A"/>
    <w:rsid w:val="002316E5"/>
    <w:rsid w:val="00231A70"/>
    <w:rsid w:val="00234DED"/>
    <w:rsid w:val="00237EEC"/>
    <w:rsid w:val="0024076D"/>
    <w:rsid w:val="00241BE5"/>
    <w:rsid w:val="00241E12"/>
    <w:rsid w:val="0024212F"/>
    <w:rsid w:val="002423FB"/>
    <w:rsid w:val="00243505"/>
    <w:rsid w:val="00243D4A"/>
    <w:rsid w:val="00243FBE"/>
    <w:rsid w:val="002461CA"/>
    <w:rsid w:val="00246B33"/>
    <w:rsid w:val="0025185C"/>
    <w:rsid w:val="00252A76"/>
    <w:rsid w:val="002566CA"/>
    <w:rsid w:val="00262045"/>
    <w:rsid w:val="002622B7"/>
    <w:rsid w:val="00263A72"/>
    <w:rsid w:val="00263A8B"/>
    <w:rsid w:val="002646B4"/>
    <w:rsid w:val="00265133"/>
    <w:rsid w:val="0026523C"/>
    <w:rsid w:val="00267BF7"/>
    <w:rsid w:val="00271F6F"/>
    <w:rsid w:val="002729EF"/>
    <w:rsid w:val="0027301F"/>
    <w:rsid w:val="00274301"/>
    <w:rsid w:val="00276BEB"/>
    <w:rsid w:val="0028042D"/>
    <w:rsid w:val="00281680"/>
    <w:rsid w:val="00282CF1"/>
    <w:rsid w:val="00283DB2"/>
    <w:rsid w:val="0028611C"/>
    <w:rsid w:val="00286735"/>
    <w:rsid w:val="002873BB"/>
    <w:rsid w:val="00287677"/>
    <w:rsid w:val="00287E56"/>
    <w:rsid w:val="00291509"/>
    <w:rsid w:val="002915DD"/>
    <w:rsid w:val="00295995"/>
    <w:rsid w:val="00296418"/>
    <w:rsid w:val="00296BB1"/>
    <w:rsid w:val="002A094D"/>
    <w:rsid w:val="002A16FB"/>
    <w:rsid w:val="002A3BA4"/>
    <w:rsid w:val="002A6E7A"/>
    <w:rsid w:val="002B2E10"/>
    <w:rsid w:val="002B38C9"/>
    <w:rsid w:val="002B4CD1"/>
    <w:rsid w:val="002B6178"/>
    <w:rsid w:val="002B677F"/>
    <w:rsid w:val="002B6EBE"/>
    <w:rsid w:val="002C0F3B"/>
    <w:rsid w:val="002C17D7"/>
    <w:rsid w:val="002C3C74"/>
    <w:rsid w:val="002C77C9"/>
    <w:rsid w:val="002D220C"/>
    <w:rsid w:val="002D228C"/>
    <w:rsid w:val="002D2AAB"/>
    <w:rsid w:val="002D43F6"/>
    <w:rsid w:val="002D7500"/>
    <w:rsid w:val="002E099A"/>
    <w:rsid w:val="002E1EC3"/>
    <w:rsid w:val="002E2DD7"/>
    <w:rsid w:val="002E39BD"/>
    <w:rsid w:val="002E49FD"/>
    <w:rsid w:val="002E516D"/>
    <w:rsid w:val="002E53FC"/>
    <w:rsid w:val="002E677E"/>
    <w:rsid w:val="002F2021"/>
    <w:rsid w:val="002F3E9E"/>
    <w:rsid w:val="002F3F95"/>
    <w:rsid w:val="002F4817"/>
    <w:rsid w:val="002F4865"/>
    <w:rsid w:val="002F6698"/>
    <w:rsid w:val="00300C5C"/>
    <w:rsid w:val="00303A72"/>
    <w:rsid w:val="003050B0"/>
    <w:rsid w:val="003078D1"/>
    <w:rsid w:val="00307ED6"/>
    <w:rsid w:val="0031174C"/>
    <w:rsid w:val="00311D20"/>
    <w:rsid w:val="003130E2"/>
    <w:rsid w:val="00313127"/>
    <w:rsid w:val="00313FAA"/>
    <w:rsid w:val="003162DE"/>
    <w:rsid w:val="00317E81"/>
    <w:rsid w:val="0032062F"/>
    <w:rsid w:val="0032077D"/>
    <w:rsid w:val="00320A1A"/>
    <w:rsid w:val="00320E7E"/>
    <w:rsid w:val="003213CE"/>
    <w:rsid w:val="0032202E"/>
    <w:rsid w:val="00326788"/>
    <w:rsid w:val="003267E3"/>
    <w:rsid w:val="0032691E"/>
    <w:rsid w:val="00327464"/>
    <w:rsid w:val="003307DA"/>
    <w:rsid w:val="00330E50"/>
    <w:rsid w:val="0033166F"/>
    <w:rsid w:val="00331B29"/>
    <w:rsid w:val="003337FC"/>
    <w:rsid w:val="00333DF8"/>
    <w:rsid w:val="00334265"/>
    <w:rsid w:val="003369C4"/>
    <w:rsid w:val="00344CAA"/>
    <w:rsid w:val="003462F7"/>
    <w:rsid w:val="0035032B"/>
    <w:rsid w:val="00350547"/>
    <w:rsid w:val="00351407"/>
    <w:rsid w:val="003533BF"/>
    <w:rsid w:val="00353B39"/>
    <w:rsid w:val="00354413"/>
    <w:rsid w:val="00361E15"/>
    <w:rsid w:val="00361EC0"/>
    <w:rsid w:val="00362609"/>
    <w:rsid w:val="00364ADF"/>
    <w:rsid w:val="00367DDE"/>
    <w:rsid w:val="00370332"/>
    <w:rsid w:val="003705E3"/>
    <w:rsid w:val="0037141A"/>
    <w:rsid w:val="003714F4"/>
    <w:rsid w:val="00373384"/>
    <w:rsid w:val="00376D56"/>
    <w:rsid w:val="00380244"/>
    <w:rsid w:val="00380CD5"/>
    <w:rsid w:val="003813CB"/>
    <w:rsid w:val="00382D0F"/>
    <w:rsid w:val="00382F7C"/>
    <w:rsid w:val="00384939"/>
    <w:rsid w:val="003860B0"/>
    <w:rsid w:val="00386639"/>
    <w:rsid w:val="00387EEE"/>
    <w:rsid w:val="0039069E"/>
    <w:rsid w:val="0039166C"/>
    <w:rsid w:val="003926BF"/>
    <w:rsid w:val="003931F1"/>
    <w:rsid w:val="0039535E"/>
    <w:rsid w:val="003A0075"/>
    <w:rsid w:val="003A0DA3"/>
    <w:rsid w:val="003A2415"/>
    <w:rsid w:val="003A4572"/>
    <w:rsid w:val="003A7282"/>
    <w:rsid w:val="003B324E"/>
    <w:rsid w:val="003B4421"/>
    <w:rsid w:val="003B4581"/>
    <w:rsid w:val="003B46FD"/>
    <w:rsid w:val="003B6587"/>
    <w:rsid w:val="003B6A46"/>
    <w:rsid w:val="003B79B2"/>
    <w:rsid w:val="003B7B32"/>
    <w:rsid w:val="003C063D"/>
    <w:rsid w:val="003C0A7C"/>
    <w:rsid w:val="003C1CDC"/>
    <w:rsid w:val="003C22B1"/>
    <w:rsid w:val="003C6DFC"/>
    <w:rsid w:val="003C7BFE"/>
    <w:rsid w:val="003D0729"/>
    <w:rsid w:val="003D1115"/>
    <w:rsid w:val="003D18C1"/>
    <w:rsid w:val="003D18EB"/>
    <w:rsid w:val="003D3600"/>
    <w:rsid w:val="003D395D"/>
    <w:rsid w:val="003E1A39"/>
    <w:rsid w:val="003E2FF2"/>
    <w:rsid w:val="003E4AD1"/>
    <w:rsid w:val="003E573F"/>
    <w:rsid w:val="003E677B"/>
    <w:rsid w:val="003E781C"/>
    <w:rsid w:val="003F146E"/>
    <w:rsid w:val="003F1B78"/>
    <w:rsid w:val="003F30D1"/>
    <w:rsid w:val="003F4FB2"/>
    <w:rsid w:val="003F502E"/>
    <w:rsid w:val="003F770F"/>
    <w:rsid w:val="0040015F"/>
    <w:rsid w:val="00400272"/>
    <w:rsid w:val="00403711"/>
    <w:rsid w:val="00404FEF"/>
    <w:rsid w:val="00406471"/>
    <w:rsid w:val="0041037C"/>
    <w:rsid w:val="00410DFA"/>
    <w:rsid w:val="0041193C"/>
    <w:rsid w:val="00411A53"/>
    <w:rsid w:val="00411F08"/>
    <w:rsid w:val="00413CC2"/>
    <w:rsid w:val="00413D2D"/>
    <w:rsid w:val="00414D4E"/>
    <w:rsid w:val="00415716"/>
    <w:rsid w:val="0041620E"/>
    <w:rsid w:val="004163D4"/>
    <w:rsid w:val="00416817"/>
    <w:rsid w:val="00416933"/>
    <w:rsid w:val="0041709A"/>
    <w:rsid w:val="0042149C"/>
    <w:rsid w:val="004245ED"/>
    <w:rsid w:val="00425954"/>
    <w:rsid w:val="00427F57"/>
    <w:rsid w:val="00430191"/>
    <w:rsid w:val="0043025F"/>
    <w:rsid w:val="00431203"/>
    <w:rsid w:val="0043238E"/>
    <w:rsid w:val="00434563"/>
    <w:rsid w:val="00435484"/>
    <w:rsid w:val="00436554"/>
    <w:rsid w:val="00436D6B"/>
    <w:rsid w:val="00436E35"/>
    <w:rsid w:val="00441CF1"/>
    <w:rsid w:val="00443AE3"/>
    <w:rsid w:val="0044410E"/>
    <w:rsid w:val="00444819"/>
    <w:rsid w:val="00445BE8"/>
    <w:rsid w:val="004466AE"/>
    <w:rsid w:val="00446733"/>
    <w:rsid w:val="004500C9"/>
    <w:rsid w:val="00452864"/>
    <w:rsid w:val="00452D9C"/>
    <w:rsid w:val="0045364E"/>
    <w:rsid w:val="004537D6"/>
    <w:rsid w:val="00454C76"/>
    <w:rsid w:val="00457577"/>
    <w:rsid w:val="00457685"/>
    <w:rsid w:val="00457A7E"/>
    <w:rsid w:val="004606F1"/>
    <w:rsid w:val="00462207"/>
    <w:rsid w:val="00464608"/>
    <w:rsid w:val="004656A4"/>
    <w:rsid w:val="00467FB6"/>
    <w:rsid w:val="00470DE7"/>
    <w:rsid w:val="004718CA"/>
    <w:rsid w:val="0047298C"/>
    <w:rsid w:val="004736E7"/>
    <w:rsid w:val="00473D3F"/>
    <w:rsid w:val="00475838"/>
    <w:rsid w:val="00476833"/>
    <w:rsid w:val="00480D8A"/>
    <w:rsid w:val="004841B7"/>
    <w:rsid w:val="00484DAC"/>
    <w:rsid w:val="00485771"/>
    <w:rsid w:val="00485FF6"/>
    <w:rsid w:val="00486929"/>
    <w:rsid w:val="00486C5C"/>
    <w:rsid w:val="00493893"/>
    <w:rsid w:val="00494EE7"/>
    <w:rsid w:val="00495A5C"/>
    <w:rsid w:val="004A04DD"/>
    <w:rsid w:val="004A124D"/>
    <w:rsid w:val="004A479F"/>
    <w:rsid w:val="004A7432"/>
    <w:rsid w:val="004A791E"/>
    <w:rsid w:val="004A7DC3"/>
    <w:rsid w:val="004B2A5A"/>
    <w:rsid w:val="004B31C0"/>
    <w:rsid w:val="004B587D"/>
    <w:rsid w:val="004B6264"/>
    <w:rsid w:val="004B6E2D"/>
    <w:rsid w:val="004B742E"/>
    <w:rsid w:val="004B765D"/>
    <w:rsid w:val="004C1D61"/>
    <w:rsid w:val="004C232D"/>
    <w:rsid w:val="004C2FBD"/>
    <w:rsid w:val="004C3B00"/>
    <w:rsid w:val="004C73BD"/>
    <w:rsid w:val="004D06A9"/>
    <w:rsid w:val="004D2E03"/>
    <w:rsid w:val="004D4BA9"/>
    <w:rsid w:val="004D4BD8"/>
    <w:rsid w:val="004D554D"/>
    <w:rsid w:val="004D57A6"/>
    <w:rsid w:val="004E3BF0"/>
    <w:rsid w:val="004E40F1"/>
    <w:rsid w:val="004E47E5"/>
    <w:rsid w:val="004E5556"/>
    <w:rsid w:val="004E77A6"/>
    <w:rsid w:val="004F0F3A"/>
    <w:rsid w:val="004F3EF2"/>
    <w:rsid w:val="004F7413"/>
    <w:rsid w:val="005024C8"/>
    <w:rsid w:val="005032B2"/>
    <w:rsid w:val="00503645"/>
    <w:rsid w:val="00506F4D"/>
    <w:rsid w:val="00507ABE"/>
    <w:rsid w:val="00510054"/>
    <w:rsid w:val="005106AA"/>
    <w:rsid w:val="005119E8"/>
    <w:rsid w:val="00511B20"/>
    <w:rsid w:val="00511F6A"/>
    <w:rsid w:val="00512EAC"/>
    <w:rsid w:val="005144C3"/>
    <w:rsid w:val="00515ECD"/>
    <w:rsid w:val="00520633"/>
    <w:rsid w:val="00520972"/>
    <w:rsid w:val="005226A7"/>
    <w:rsid w:val="0052308A"/>
    <w:rsid w:val="0053160D"/>
    <w:rsid w:val="00532515"/>
    <w:rsid w:val="00532CE5"/>
    <w:rsid w:val="00533C8D"/>
    <w:rsid w:val="005340BF"/>
    <w:rsid w:val="00537CD4"/>
    <w:rsid w:val="005414D3"/>
    <w:rsid w:val="00542144"/>
    <w:rsid w:val="00543D8B"/>
    <w:rsid w:val="00545FD7"/>
    <w:rsid w:val="0054721A"/>
    <w:rsid w:val="00547C3D"/>
    <w:rsid w:val="00547CA9"/>
    <w:rsid w:val="005500FC"/>
    <w:rsid w:val="005526BD"/>
    <w:rsid w:val="00552E60"/>
    <w:rsid w:val="00556E5B"/>
    <w:rsid w:val="00561E37"/>
    <w:rsid w:val="0056213B"/>
    <w:rsid w:val="00562179"/>
    <w:rsid w:val="00563153"/>
    <w:rsid w:val="005640C9"/>
    <w:rsid w:val="00567594"/>
    <w:rsid w:val="00567B49"/>
    <w:rsid w:val="0057086C"/>
    <w:rsid w:val="00570875"/>
    <w:rsid w:val="00571984"/>
    <w:rsid w:val="005724DF"/>
    <w:rsid w:val="00575C53"/>
    <w:rsid w:val="005765AA"/>
    <w:rsid w:val="005772E3"/>
    <w:rsid w:val="005801ED"/>
    <w:rsid w:val="005839C7"/>
    <w:rsid w:val="00583A26"/>
    <w:rsid w:val="00587D30"/>
    <w:rsid w:val="005924D4"/>
    <w:rsid w:val="00593F1E"/>
    <w:rsid w:val="00593FF4"/>
    <w:rsid w:val="00597002"/>
    <w:rsid w:val="005A033E"/>
    <w:rsid w:val="005A0672"/>
    <w:rsid w:val="005A070A"/>
    <w:rsid w:val="005A1455"/>
    <w:rsid w:val="005A4DDD"/>
    <w:rsid w:val="005A4EE7"/>
    <w:rsid w:val="005B0C1C"/>
    <w:rsid w:val="005B0F06"/>
    <w:rsid w:val="005B11E3"/>
    <w:rsid w:val="005B14EF"/>
    <w:rsid w:val="005B1B6F"/>
    <w:rsid w:val="005B253C"/>
    <w:rsid w:val="005B2575"/>
    <w:rsid w:val="005B6BCA"/>
    <w:rsid w:val="005C01BA"/>
    <w:rsid w:val="005C177F"/>
    <w:rsid w:val="005C207B"/>
    <w:rsid w:val="005C2831"/>
    <w:rsid w:val="005C2F0C"/>
    <w:rsid w:val="005C2FD6"/>
    <w:rsid w:val="005C4332"/>
    <w:rsid w:val="005C4936"/>
    <w:rsid w:val="005D0179"/>
    <w:rsid w:val="005D293F"/>
    <w:rsid w:val="005D6611"/>
    <w:rsid w:val="005D7B54"/>
    <w:rsid w:val="005D7C9E"/>
    <w:rsid w:val="005E0BD9"/>
    <w:rsid w:val="005E1FED"/>
    <w:rsid w:val="005E3BA2"/>
    <w:rsid w:val="005E5895"/>
    <w:rsid w:val="005E5B1D"/>
    <w:rsid w:val="005E5D2F"/>
    <w:rsid w:val="005F022D"/>
    <w:rsid w:val="005F16D8"/>
    <w:rsid w:val="005F2952"/>
    <w:rsid w:val="005F37B1"/>
    <w:rsid w:val="005F7B6F"/>
    <w:rsid w:val="006009B8"/>
    <w:rsid w:val="0060389B"/>
    <w:rsid w:val="0060605E"/>
    <w:rsid w:val="00606C47"/>
    <w:rsid w:val="006075C4"/>
    <w:rsid w:val="0061110B"/>
    <w:rsid w:val="00612F7D"/>
    <w:rsid w:val="00613E24"/>
    <w:rsid w:val="00613F07"/>
    <w:rsid w:val="0061526E"/>
    <w:rsid w:val="00615566"/>
    <w:rsid w:val="006161F4"/>
    <w:rsid w:val="00616393"/>
    <w:rsid w:val="00616DFA"/>
    <w:rsid w:val="00620926"/>
    <w:rsid w:val="0062194B"/>
    <w:rsid w:val="00623517"/>
    <w:rsid w:val="00625C51"/>
    <w:rsid w:val="00626CE3"/>
    <w:rsid w:val="00627923"/>
    <w:rsid w:val="006331B5"/>
    <w:rsid w:val="00633EB3"/>
    <w:rsid w:val="00635260"/>
    <w:rsid w:val="006368D3"/>
    <w:rsid w:val="00637CAD"/>
    <w:rsid w:val="006408D3"/>
    <w:rsid w:val="00641009"/>
    <w:rsid w:val="0064294C"/>
    <w:rsid w:val="00642BAB"/>
    <w:rsid w:val="0064769D"/>
    <w:rsid w:val="00650239"/>
    <w:rsid w:val="006521F2"/>
    <w:rsid w:val="006525F7"/>
    <w:rsid w:val="00654CAF"/>
    <w:rsid w:val="00655477"/>
    <w:rsid w:val="006566B1"/>
    <w:rsid w:val="00660DD5"/>
    <w:rsid w:val="0066207B"/>
    <w:rsid w:val="00662C7C"/>
    <w:rsid w:val="00663068"/>
    <w:rsid w:val="00663356"/>
    <w:rsid w:val="00664C98"/>
    <w:rsid w:val="006650D7"/>
    <w:rsid w:val="0066512D"/>
    <w:rsid w:val="00665C90"/>
    <w:rsid w:val="00666154"/>
    <w:rsid w:val="00666E23"/>
    <w:rsid w:val="006673E8"/>
    <w:rsid w:val="006674E6"/>
    <w:rsid w:val="00667A34"/>
    <w:rsid w:val="00671070"/>
    <w:rsid w:val="0067165E"/>
    <w:rsid w:val="006725BF"/>
    <w:rsid w:val="0067413E"/>
    <w:rsid w:val="00674D49"/>
    <w:rsid w:val="00681097"/>
    <w:rsid w:val="00681E89"/>
    <w:rsid w:val="00692CF8"/>
    <w:rsid w:val="00694B71"/>
    <w:rsid w:val="00694E74"/>
    <w:rsid w:val="00696400"/>
    <w:rsid w:val="00697E08"/>
    <w:rsid w:val="006A1CC6"/>
    <w:rsid w:val="006A2B21"/>
    <w:rsid w:val="006A349A"/>
    <w:rsid w:val="006A616F"/>
    <w:rsid w:val="006A6536"/>
    <w:rsid w:val="006A7DF7"/>
    <w:rsid w:val="006B310B"/>
    <w:rsid w:val="006B641F"/>
    <w:rsid w:val="006C0A99"/>
    <w:rsid w:val="006C2F14"/>
    <w:rsid w:val="006C381D"/>
    <w:rsid w:val="006C3A25"/>
    <w:rsid w:val="006C4AEA"/>
    <w:rsid w:val="006C5B88"/>
    <w:rsid w:val="006D01CA"/>
    <w:rsid w:val="006D036C"/>
    <w:rsid w:val="006D0660"/>
    <w:rsid w:val="006D1F54"/>
    <w:rsid w:val="006D1FF6"/>
    <w:rsid w:val="006D3834"/>
    <w:rsid w:val="006D5114"/>
    <w:rsid w:val="006D58EB"/>
    <w:rsid w:val="006D628B"/>
    <w:rsid w:val="006E0D36"/>
    <w:rsid w:val="006E2021"/>
    <w:rsid w:val="006E218D"/>
    <w:rsid w:val="006E39C2"/>
    <w:rsid w:val="006E3C69"/>
    <w:rsid w:val="006E58CF"/>
    <w:rsid w:val="006E58DA"/>
    <w:rsid w:val="006E6FF8"/>
    <w:rsid w:val="006F43F7"/>
    <w:rsid w:val="006F4641"/>
    <w:rsid w:val="006F4DD1"/>
    <w:rsid w:val="006F5062"/>
    <w:rsid w:val="006F5E6F"/>
    <w:rsid w:val="006F6D88"/>
    <w:rsid w:val="007003AE"/>
    <w:rsid w:val="007017DA"/>
    <w:rsid w:val="007034B3"/>
    <w:rsid w:val="00706CE2"/>
    <w:rsid w:val="00710865"/>
    <w:rsid w:val="007113CA"/>
    <w:rsid w:val="007123C1"/>
    <w:rsid w:val="007168B5"/>
    <w:rsid w:val="00717065"/>
    <w:rsid w:val="0072160E"/>
    <w:rsid w:val="0072166A"/>
    <w:rsid w:val="00723D20"/>
    <w:rsid w:val="00724B70"/>
    <w:rsid w:val="00724DAF"/>
    <w:rsid w:val="00725DCB"/>
    <w:rsid w:val="0073151F"/>
    <w:rsid w:val="0073235E"/>
    <w:rsid w:val="0073286C"/>
    <w:rsid w:val="00732C0D"/>
    <w:rsid w:val="007334BE"/>
    <w:rsid w:val="007336AD"/>
    <w:rsid w:val="00734F6C"/>
    <w:rsid w:val="00735034"/>
    <w:rsid w:val="0073565E"/>
    <w:rsid w:val="00740462"/>
    <w:rsid w:val="00741986"/>
    <w:rsid w:val="00742227"/>
    <w:rsid w:val="0074335E"/>
    <w:rsid w:val="007434EB"/>
    <w:rsid w:val="00743E59"/>
    <w:rsid w:val="00744ED2"/>
    <w:rsid w:val="0075032B"/>
    <w:rsid w:val="00754185"/>
    <w:rsid w:val="007548A5"/>
    <w:rsid w:val="00755920"/>
    <w:rsid w:val="0075630B"/>
    <w:rsid w:val="00756EE3"/>
    <w:rsid w:val="007572EA"/>
    <w:rsid w:val="00761695"/>
    <w:rsid w:val="00763AF8"/>
    <w:rsid w:val="007649C0"/>
    <w:rsid w:val="00764E81"/>
    <w:rsid w:val="00765E83"/>
    <w:rsid w:val="00766D8A"/>
    <w:rsid w:val="00767223"/>
    <w:rsid w:val="00771476"/>
    <w:rsid w:val="00774040"/>
    <w:rsid w:val="00774A37"/>
    <w:rsid w:val="00775065"/>
    <w:rsid w:val="00775BFE"/>
    <w:rsid w:val="00777190"/>
    <w:rsid w:val="00783FB6"/>
    <w:rsid w:val="007843FA"/>
    <w:rsid w:val="00790612"/>
    <w:rsid w:val="00791473"/>
    <w:rsid w:val="00793E0E"/>
    <w:rsid w:val="00796162"/>
    <w:rsid w:val="007978B5"/>
    <w:rsid w:val="007A18EA"/>
    <w:rsid w:val="007A21CD"/>
    <w:rsid w:val="007A31EB"/>
    <w:rsid w:val="007A3CAC"/>
    <w:rsid w:val="007A3FF9"/>
    <w:rsid w:val="007A60EA"/>
    <w:rsid w:val="007A6A8E"/>
    <w:rsid w:val="007B163D"/>
    <w:rsid w:val="007B2F4F"/>
    <w:rsid w:val="007B3F8C"/>
    <w:rsid w:val="007B6B85"/>
    <w:rsid w:val="007B6E15"/>
    <w:rsid w:val="007C3829"/>
    <w:rsid w:val="007C38C4"/>
    <w:rsid w:val="007C5290"/>
    <w:rsid w:val="007C6735"/>
    <w:rsid w:val="007C71F4"/>
    <w:rsid w:val="007D317B"/>
    <w:rsid w:val="007D342D"/>
    <w:rsid w:val="007D4BD2"/>
    <w:rsid w:val="007D4C8B"/>
    <w:rsid w:val="007E0F77"/>
    <w:rsid w:val="007E58F5"/>
    <w:rsid w:val="007E5DAB"/>
    <w:rsid w:val="007F0AB0"/>
    <w:rsid w:val="007F5935"/>
    <w:rsid w:val="007F6CA7"/>
    <w:rsid w:val="007F784E"/>
    <w:rsid w:val="00801175"/>
    <w:rsid w:val="008013B3"/>
    <w:rsid w:val="0080295F"/>
    <w:rsid w:val="008029AB"/>
    <w:rsid w:val="00802B7D"/>
    <w:rsid w:val="008069E1"/>
    <w:rsid w:val="00807AFE"/>
    <w:rsid w:val="00810D7F"/>
    <w:rsid w:val="00811A8C"/>
    <w:rsid w:val="00811B35"/>
    <w:rsid w:val="008134EE"/>
    <w:rsid w:val="0081553B"/>
    <w:rsid w:val="00816C7C"/>
    <w:rsid w:val="008209BE"/>
    <w:rsid w:val="00820BD0"/>
    <w:rsid w:val="00821960"/>
    <w:rsid w:val="008227CE"/>
    <w:rsid w:val="00822F66"/>
    <w:rsid w:val="008248B4"/>
    <w:rsid w:val="00827162"/>
    <w:rsid w:val="00827979"/>
    <w:rsid w:val="00832E03"/>
    <w:rsid w:val="00833406"/>
    <w:rsid w:val="008350EF"/>
    <w:rsid w:val="0083630C"/>
    <w:rsid w:val="0083637F"/>
    <w:rsid w:val="008366AA"/>
    <w:rsid w:val="00837690"/>
    <w:rsid w:val="00837CBD"/>
    <w:rsid w:val="0084190E"/>
    <w:rsid w:val="008443AA"/>
    <w:rsid w:val="008465DC"/>
    <w:rsid w:val="00850FCD"/>
    <w:rsid w:val="0085123A"/>
    <w:rsid w:val="00853A46"/>
    <w:rsid w:val="0085493C"/>
    <w:rsid w:val="008574BE"/>
    <w:rsid w:val="008577E9"/>
    <w:rsid w:val="008618EA"/>
    <w:rsid w:val="00861E79"/>
    <w:rsid w:val="00861F8D"/>
    <w:rsid w:val="00862CA7"/>
    <w:rsid w:val="00863511"/>
    <w:rsid w:val="0086450F"/>
    <w:rsid w:val="0086606A"/>
    <w:rsid w:val="008728D7"/>
    <w:rsid w:val="008755F3"/>
    <w:rsid w:val="00876DD4"/>
    <w:rsid w:val="0087766A"/>
    <w:rsid w:val="008826BA"/>
    <w:rsid w:val="008849F1"/>
    <w:rsid w:val="008859AA"/>
    <w:rsid w:val="00885FE1"/>
    <w:rsid w:val="00886732"/>
    <w:rsid w:val="00887699"/>
    <w:rsid w:val="008879D2"/>
    <w:rsid w:val="00891A36"/>
    <w:rsid w:val="00891C7A"/>
    <w:rsid w:val="00894079"/>
    <w:rsid w:val="0089427A"/>
    <w:rsid w:val="00894B53"/>
    <w:rsid w:val="008979EB"/>
    <w:rsid w:val="00897BFE"/>
    <w:rsid w:val="008A1207"/>
    <w:rsid w:val="008A128E"/>
    <w:rsid w:val="008A225F"/>
    <w:rsid w:val="008A740D"/>
    <w:rsid w:val="008B06E1"/>
    <w:rsid w:val="008B39B1"/>
    <w:rsid w:val="008B4E69"/>
    <w:rsid w:val="008B55D8"/>
    <w:rsid w:val="008B6038"/>
    <w:rsid w:val="008B6184"/>
    <w:rsid w:val="008B638F"/>
    <w:rsid w:val="008B753A"/>
    <w:rsid w:val="008B7C19"/>
    <w:rsid w:val="008B7E43"/>
    <w:rsid w:val="008C0708"/>
    <w:rsid w:val="008C3123"/>
    <w:rsid w:val="008C4989"/>
    <w:rsid w:val="008C6133"/>
    <w:rsid w:val="008C656B"/>
    <w:rsid w:val="008C72DC"/>
    <w:rsid w:val="008D0B55"/>
    <w:rsid w:val="008D291D"/>
    <w:rsid w:val="008D2ED1"/>
    <w:rsid w:val="008D4726"/>
    <w:rsid w:val="008D47F0"/>
    <w:rsid w:val="008D5157"/>
    <w:rsid w:val="008D63B0"/>
    <w:rsid w:val="008D66EA"/>
    <w:rsid w:val="008E1048"/>
    <w:rsid w:val="008E14BB"/>
    <w:rsid w:val="008E2FD2"/>
    <w:rsid w:val="008E3903"/>
    <w:rsid w:val="008F082D"/>
    <w:rsid w:val="008F0A8D"/>
    <w:rsid w:val="008F0DD5"/>
    <w:rsid w:val="008F0FBB"/>
    <w:rsid w:val="008F100B"/>
    <w:rsid w:val="008F2700"/>
    <w:rsid w:val="008F30EB"/>
    <w:rsid w:val="008F3713"/>
    <w:rsid w:val="008F3AE1"/>
    <w:rsid w:val="008F6DD0"/>
    <w:rsid w:val="00907CF2"/>
    <w:rsid w:val="00910A20"/>
    <w:rsid w:val="0091135B"/>
    <w:rsid w:val="00912F6E"/>
    <w:rsid w:val="00914238"/>
    <w:rsid w:val="00914E43"/>
    <w:rsid w:val="009167B5"/>
    <w:rsid w:val="00920E90"/>
    <w:rsid w:val="00921846"/>
    <w:rsid w:val="00923D28"/>
    <w:rsid w:val="0092607A"/>
    <w:rsid w:val="0092657E"/>
    <w:rsid w:val="00930A14"/>
    <w:rsid w:val="00930B16"/>
    <w:rsid w:val="00930C09"/>
    <w:rsid w:val="00933E70"/>
    <w:rsid w:val="009347C9"/>
    <w:rsid w:val="009376A6"/>
    <w:rsid w:val="009438F9"/>
    <w:rsid w:val="00943BFA"/>
    <w:rsid w:val="00944D60"/>
    <w:rsid w:val="00945F29"/>
    <w:rsid w:val="00946140"/>
    <w:rsid w:val="00950717"/>
    <w:rsid w:val="00950B4E"/>
    <w:rsid w:val="009523D8"/>
    <w:rsid w:val="009536F7"/>
    <w:rsid w:val="009542F7"/>
    <w:rsid w:val="009555D1"/>
    <w:rsid w:val="009571DF"/>
    <w:rsid w:val="00960D8D"/>
    <w:rsid w:val="009627FD"/>
    <w:rsid w:val="00963D5D"/>
    <w:rsid w:val="00964200"/>
    <w:rsid w:val="00964F83"/>
    <w:rsid w:val="009658B2"/>
    <w:rsid w:val="009736AB"/>
    <w:rsid w:val="00973E3C"/>
    <w:rsid w:val="00973F2E"/>
    <w:rsid w:val="009756FE"/>
    <w:rsid w:val="00975B75"/>
    <w:rsid w:val="00975B9F"/>
    <w:rsid w:val="00976211"/>
    <w:rsid w:val="00977114"/>
    <w:rsid w:val="00977745"/>
    <w:rsid w:val="009803EE"/>
    <w:rsid w:val="0098136C"/>
    <w:rsid w:val="00982FB5"/>
    <w:rsid w:val="00983857"/>
    <w:rsid w:val="0098534A"/>
    <w:rsid w:val="00986D9F"/>
    <w:rsid w:val="00990262"/>
    <w:rsid w:val="00991FCB"/>
    <w:rsid w:val="0099226A"/>
    <w:rsid w:val="00992422"/>
    <w:rsid w:val="0099267E"/>
    <w:rsid w:val="009953C5"/>
    <w:rsid w:val="009953DC"/>
    <w:rsid w:val="0099541D"/>
    <w:rsid w:val="009A10C8"/>
    <w:rsid w:val="009A171C"/>
    <w:rsid w:val="009A2C03"/>
    <w:rsid w:val="009A30D4"/>
    <w:rsid w:val="009A40DD"/>
    <w:rsid w:val="009A4292"/>
    <w:rsid w:val="009A4EDB"/>
    <w:rsid w:val="009A5DFD"/>
    <w:rsid w:val="009A7E94"/>
    <w:rsid w:val="009B05A5"/>
    <w:rsid w:val="009B15DA"/>
    <w:rsid w:val="009B1699"/>
    <w:rsid w:val="009B1B47"/>
    <w:rsid w:val="009B24D2"/>
    <w:rsid w:val="009B4A5F"/>
    <w:rsid w:val="009B529F"/>
    <w:rsid w:val="009B58DF"/>
    <w:rsid w:val="009B5990"/>
    <w:rsid w:val="009B601A"/>
    <w:rsid w:val="009B7525"/>
    <w:rsid w:val="009C0ACF"/>
    <w:rsid w:val="009C4084"/>
    <w:rsid w:val="009D1AA1"/>
    <w:rsid w:val="009D1CB3"/>
    <w:rsid w:val="009D1E83"/>
    <w:rsid w:val="009D2A95"/>
    <w:rsid w:val="009D4212"/>
    <w:rsid w:val="009D6287"/>
    <w:rsid w:val="009D65D2"/>
    <w:rsid w:val="009E3D43"/>
    <w:rsid w:val="009E4735"/>
    <w:rsid w:val="009E4D29"/>
    <w:rsid w:val="009E7235"/>
    <w:rsid w:val="009E75B3"/>
    <w:rsid w:val="009F01E5"/>
    <w:rsid w:val="009F0F00"/>
    <w:rsid w:val="009F1984"/>
    <w:rsid w:val="009F1AEC"/>
    <w:rsid w:val="009F2E5E"/>
    <w:rsid w:val="009F6407"/>
    <w:rsid w:val="00A03409"/>
    <w:rsid w:val="00A03EC3"/>
    <w:rsid w:val="00A0454C"/>
    <w:rsid w:val="00A04C14"/>
    <w:rsid w:val="00A04E7E"/>
    <w:rsid w:val="00A059C3"/>
    <w:rsid w:val="00A059C7"/>
    <w:rsid w:val="00A05DC0"/>
    <w:rsid w:val="00A061A9"/>
    <w:rsid w:val="00A066AF"/>
    <w:rsid w:val="00A06E33"/>
    <w:rsid w:val="00A06FDC"/>
    <w:rsid w:val="00A073AA"/>
    <w:rsid w:val="00A0758E"/>
    <w:rsid w:val="00A0773A"/>
    <w:rsid w:val="00A1194A"/>
    <w:rsid w:val="00A1536C"/>
    <w:rsid w:val="00A17C5D"/>
    <w:rsid w:val="00A20274"/>
    <w:rsid w:val="00A2084E"/>
    <w:rsid w:val="00A21E64"/>
    <w:rsid w:val="00A239F8"/>
    <w:rsid w:val="00A24297"/>
    <w:rsid w:val="00A2640B"/>
    <w:rsid w:val="00A26B6B"/>
    <w:rsid w:val="00A30A73"/>
    <w:rsid w:val="00A32E15"/>
    <w:rsid w:val="00A32FD5"/>
    <w:rsid w:val="00A33864"/>
    <w:rsid w:val="00A35175"/>
    <w:rsid w:val="00A3528B"/>
    <w:rsid w:val="00A41670"/>
    <w:rsid w:val="00A419F8"/>
    <w:rsid w:val="00A41F13"/>
    <w:rsid w:val="00A42B17"/>
    <w:rsid w:val="00A50A96"/>
    <w:rsid w:val="00A51550"/>
    <w:rsid w:val="00A520E4"/>
    <w:rsid w:val="00A5294D"/>
    <w:rsid w:val="00A53E5A"/>
    <w:rsid w:val="00A57636"/>
    <w:rsid w:val="00A61399"/>
    <w:rsid w:val="00A620B0"/>
    <w:rsid w:val="00A636B0"/>
    <w:rsid w:val="00A6386C"/>
    <w:rsid w:val="00A66E0A"/>
    <w:rsid w:val="00A678B9"/>
    <w:rsid w:val="00A67D5D"/>
    <w:rsid w:val="00A71105"/>
    <w:rsid w:val="00A71799"/>
    <w:rsid w:val="00A73C5E"/>
    <w:rsid w:val="00A76C0C"/>
    <w:rsid w:val="00A77918"/>
    <w:rsid w:val="00A77C49"/>
    <w:rsid w:val="00A80C66"/>
    <w:rsid w:val="00A81A53"/>
    <w:rsid w:val="00A83A2C"/>
    <w:rsid w:val="00A846D8"/>
    <w:rsid w:val="00A84C74"/>
    <w:rsid w:val="00A855C5"/>
    <w:rsid w:val="00A85DBE"/>
    <w:rsid w:val="00A86D47"/>
    <w:rsid w:val="00A92944"/>
    <w:rsid w:val="00A93459"/>
    <w:rsid w:val="00A93AF1"/>
    <w:rsid w:val="00A94423"/>
    <w:rsid w:val="00A951A2"/>
    <w:rsid w:val="00A95490"/>
    <w:rsid w:val="00A96822"/>
    <w:rsid w:val="00A97A23"/>
    <w:rsid w:val="00AA020B"/>
    <w:rsid w:val="00AA2677"/>
    <w:rsid w:val="00AA378C"/>
    <w:rsid w:val="00AA3EFF"/>
    <w:rsid w:val="00AA3F0B"/>
    <w:rsid w:val="00AA44FF"/>
    <w:rsid w:val="00AA5178"/>
    <w:rsid w:val="00AA6311"/>
    <w:rsid w:val="00AA6C5C"/>
    <w:rsid w:val="00AA781E"/>
    <w:rsid w:val="00AB495F"/>
    <w:rsid w:val="00AB5177"/>
    <w:rsid w:val="00AB538E"/>
    <w:rsid w:val="00AB629A"/>
    <w:rsid w:val="00AB6399"/>
    <w:rsid w:val="00AC0531"/>
    <w:rsid w:val="00AC0829"/>
    <w:rsid w:val="00AC3389"/>
    <w:rsid w:val="00AC3C7D"/>
    <w:rsid w:val="00AC4771"/>
    <w:rsid w:val="00AC5B35"/>
    <w:rsid w:val="00AD0DA6"/>
    <w:rsid w:val="00AD3186"/>
    <w:rsid w:val="00AD39C9"/>
    <w:rsid w:val="00AE03B3"/>
    <w:rsid w:val="00AE2DA6"/>
    <w:rsid w:val="00AE57CF"/>
    <w:rsid w:val="00AE5CA0"/>
    <w:rsid w:val="00AE680E"/>
    <w:rsid w:val="00AF20C8"/>
    <w:rsid w:val="00AF38C9"/>
    <w:rsid w:val="00AF4B0B"/>
    <w:rsid w:val="00AF4C3C"/>
    <w:rsid w:val="00AF6C1D"/>
    <w:rsid w:val="00AF6EB6"/>
    <w:rsid w:val="00AF7533"/>
    <w:rsid w:val="00B02613"/>
    <w:rsid w:val="00B04D38"/>
    <w:rsid w:val="00B052C3"/>
    <w:rsid w:val="00B056C5"/>
    <w:rsid w:val="00B06BE5"/>
    <w:rsid w:val="00B06E65"/>
    <w:rsid w:val="00B11797"/>
    <w:rsid w:val="00B11CA8"/>
    <w:rsid w:val="00B20513"/>
    <w:rsid w:val="00B21399"/>
    <w:rsid w:val="00B21B65"/>
    <w:rsid w:val="00B22524"/>
    <w:rsid w:val="00B22D18"/>
    <w:rsid w:val="00B2362E"/>
    <w:rsid w:val="00B23D69"/>
    <w:rsid w:val="00B247B3"/>
    <w:rsid w:val="00B24DE3"/>
    <w:rsid w:val="00B25303"/>
    <w:rsid w:val="00B25451"/>
    <w:rsid w:val="00B25CC9"/>
    <w:rsid w:val="00B31BB4"/>
    <w:rsid w:val="00B3718F"/>
    <w:rsid w:val="00B413A1"/>
    <w:rsid w:val="00B413BE"/>
    <w:rsid w:val="00B41F4B"/>
    <w:rsid w:val="00B442E5"/>
    <w:rsid w:val="00B44A1E"/>
    <w:rsid w:val="00B47331"/>
    <w:rsid w:val="00B52A81"/>
    <w:rsid w:val="00B61440"/>
    <w:rsid w:val="00B61E53"/>
    <w:rsid w:val="00B621F2"/>
    <w:rsid w:val="00B6222B"/>
    <w:rsid w:val="00B62675"/>
    <w:rsid w:val="00B6441A"/>
    <w:rsid w:val="00B65805"/>
    <w:rsid w:val="00B658F4"/>
    <w:rsid w:val="00B65D08"/>
    <w:rsid w:val="00B6729A"/>
    <w:rsid w:val="00B679FE"/>
    <w:rsid w:val="00B72BB7"/>
    <w:rsid w:val="00B73FB4"/>
    <w:rsid w:val="00B7795E"/>
    <w:rsid w:val="00B8274B"/>
    <w:rsid w:val="00B82A7C"/>
    <w:rsid w:val="00B848A6"/>
    <w:rsid w:val="00B860E4"/>
    <w:rsid w:val="00B8786F"/>
    <w:rsid w:val="00B944C2"/>
    <w:rsid w:val="00B976BE"/>
    <w:rsid w:val="00B97A0A"/>
    <w:rsid w:val="00BA0372"/>
    <w:rsid w:val="00BA0F58"/>
    <w:rsid w:val="00BA4365"/>
    <w:rsid w:val="00BA44D1"/>
    <w:rsid w:val="00BA5C0E"/>
    <w:rsid w:val="00BA5FBD"/>
    <w:rsid w:val="00BA6B6D"/>
    <w:rsid w:val="00BA6E32"/>
    <w:rsid w:val="00BA70BE"/>
    <w:rsid w:val="00BA70D0"/>
    <w:rsid w:val="00BA77FD"/>
    <w:rsid w:val="00BB0782"/>
    <w:rsid w:val="00BB0DB0"/>
    <w:rsid w:val="00BB0E59"/>
    <w:rsid w:val="00BB12F4"/>
    <w:rsid w:val="00BB1C19"/>
    <w:rsid w:val="00BB2B87"/>
    <w:rsid w:val="00BB49CE"/>
    <w:rsid w:val="00BB50E4"/>
    <w:rsid w:val="00BC05ED"/>
    <w:rsid w:val="00BC1562"/>
    <w:rsid w:val="00BC184A"/>
    <w:rsid w:val="00BC1C68"/>
    <w:rsid w:val="00BC368B"/>
    <w:rsid w:val="00BC4818"/>
    <w:rsid w:val="00BC4DBA"/>
    <w:rsid w:val="00BC5A10"/>
    <w:rsid w:val="00BC7910"/>
    <w:rsid w:val="00BD084E"/>
    <w:rsid w:val="00BD1373"/>
    <w:rsid w:val="00BD1386"/>
    <w:rsid w:val="00BD13C6"/>
    <w:rsid w:val="00BD24C2"/>
    <w:rsid w:val="00BD70CD"/>
    <w:rsid w:val="00BD729D"/>
    <w:rsid w:val="00BD7477"/>
    <w:rsid w:val="00BD7F3E"/>
    <w:rsid w:val="00BE0786"/>
    <w:rsid w:val="00BE0AC6"/>
    <w:rsid w:val="00BE1888"/>
    <w:rsid w:val="00BE4C5A"/>
    <w:rsid w:val="00BE55D3"/>
    <w:rsid w:val="00BE6FFA"/>
    <w:rsid w:val="00BE7D55"/>
    <w:rsid w:val="00BF3657"/>
    <w:rsid w:val="00BF5B3D"/>
    <w:rsid w:val="00BF7499"/>
    <w:rsid w:val="00C014E0"/>
    <w:rsid w:val="00C055F2"/>
    <w:rsid w:val="00C079BB"/>
    <w:rsid w:val="00C139CD"/>
    <w:rsid w:val="00C1625C"/>
    <w:rsid w:val="00C16B70"/>
    <w:rsid w:val="00C177AB"/>
    <w:rsid w:val="00C22B02"/>
    <w:rsid w:val="00C22FA3"/>
    <w:rsid w:val="00C245E4"/>
    <w:rsid w:val="00C25718"/>
    <w:rsid w:val="00C26B5A"/>
    <w:rsid w:val="00C35314"/>
    <w:rsid w:val="00C3545D"/>
    <w:rsid w:val="00C36DB9"/>
    <w:rsid w:val="00C37238"/>
    <w:rsid w:val="00C376EA"/>
    <w:rsid w:val="00C41574"/>
    <w:rsid w:val="00C43CD4"/>
    <w:rsid w:val="00C45378"/>
    <w:rsid w:val="00C458CF"/>
    <w:rsid w:val="00C53662"/>
    <w:rsid w:val="00C60247"/>
    <w:rsid w:val="00C60D94"/>
    <w:rsid w:val="00C62CED"/>
    <w:rsid w:val="00C63AD2"/>
    <w:rsid w:val="00C6662D"/>
    <w:rsid w:val="00C71B38"/>
    <w:rsid w:val="00C74162"/>
    <w:rsid w:val="00C74848"/>
    <w:rsid w:val="00C7581D"/>
    <w:rsid w:val="00C76193"/>
    <w:rsid w:val="00C76366"/>
    <w:rsid w:val="00C77055"/>
    <w:rsid w:val="00C80BA3"/>
    <w:rsid w:val="00C821C6"/>
    <w:rsid w:val="00C84E94"/>
    <w:rsid w:val="00C86F48"/>
    <w:rsid w:val="00C90652"/>
    <w:rsid w:val="00C90BE1"/>
    <w:rsid w:val="00C92514"/>
    <w:rsid w:val="00C9423B"/>
    <w:rsid w:val="00C95F30"/>
    <w:rsid w:val="00C95F7A"/>
    <w:rsid w:val="00C95F95"/>
    <w:rsid w:val="00C97C19"/>
    <w:rsid w:val="00CA0019"/>
    <w:rsid w:val="00CA0512"/>
    <w:rsid w:val="00CA0FA3"/>
    <w:rsid w:val="00CA2177"/>
    <w:rsid w:val="00CA2AD5"/>
    <w:rsid w:val="00CA2DF0"/>
    <w:rsid w:val="00CA3EBF"/>
    <w:rsid w:val="00CA5B5F"/>
    <w:rsid w:val="00CA67CA"/>
    <w:rsid w:val="00CA74EB"/>
    <w:rsid w:val="00CB0B8A"/>
    <w:rsid w:val="00CB0F3A"/>
    <w:rsid w:val="00CB12BD"/>
    <w:rsid w:val="00CB2428"/>
    <w:rsid w:val="00CB2C68"/>
    <w:rsid w:val="00CB6B85"/>
    <w:rsid w:val="00CB735D"/>
    <w:rsid w:val="00CB7A59"/>
    <w:rsid w:val="00CC0727"/>
    <w:rsid w:val="00CC0C7F"/>
    <w:rsid w:val="00CC0D8A"/>
    <w:rsid w:val="00CC0D90"/>
    <w:rsid w:val="00CC1E4B"/>
    <w:rsid w:val="00CC2EB4"/>
    <w:rsid w:val="00CC36DB"/>
    <w:rsid w:val="00CC4ECB"/>
    <w:rsid w:val="00CC565F"/>
    <w:rsid w:val="00CC6E08"/>
    <w:rsid w:val="00CC7AE7"/>
    <w:rsid w:val="00CD0942"/>
    <w:rsid w:val="00CD1794"/>
    <w:rsid w:val="00CD1E2C"/>
    <w:rsid w:val="00CD219A"/>
    <w:rsid w:val="00CD230A"/>
    <w:rsid w:val="00CD278E"/>
    <w:rsid w:val="00CD2868"/>
    <w:rsid w:val="00CD45D9"/>
    <w:rsid w:val="00CD576B"/>
    <w:rsid w:val="00CD6728"/>
    <w:rsid w:val="00CD6DDE"/>
    <w:rsid w:val="00CD78DD"/>
    <w:rsid w:val="00CE017C"/>
    <w:rsid w:val="00CE08F7"/>
    <w:rsid w:val="00CE4A71"/>
    <w:rsid w:val="00CE4D0C"/>
    <w:rsid w:val="00CE59C5"/>
    <w:rsid w:val="00CE5EC0"/>
    <w:rsid w:val="00CE6B02"/>
    <w:rsid w:val="00CF0D9B"/>
    <w:rsid w:val="00CF2067"/>
    <w:rsid w:val="00CF65C4"/>
    <w:rsid w:val="00D021CA"/>
    <w:rsid w:val="00D03B42"/>
    <w:rsid w:val="00D03F0D"/>
    <w:rsid w:val="00D050CE"/>
    <w:rsid w:val="00D0579F"/>
    <w:rsid w:val="00D06496"/>
    <w:rsid w:val="00D13973"/>
    <w:rsid w:val="00D168C3"/>
    <w:rsid w:val="00D20223"/>
    <w:rsid w:val="00D224A2"/>
    <w:rsid w:val="00D2256B"/>
    <w:rsid w:val="00D23852"/>
    <w:rsid w:val="00D24152"/>
    <w:rsid w:val="00D242A7"/>
    <w:rsid w:val="00D24423"/>
    <w:rsid w:val="00D24528"/>
    <w:rsid w:val="00D25895"/>
    <w:rsid w:val="00D25DCA"/>
    <w:rsid w:val="00D26C9F"/>
    <w:rsid w:val="00D275B2"/>
    <w:rsid w:val="00D30413"/>
    <w:rsid w:val="00D305C1"/>
    <w:rsid w:val="00D32193"/>
    <w:rsid w:val="00D32390"/>
    <w:rsid w:val="00D35239"/>
    <w:rsid w:val="00D403C8"/>
    <w:rsid w:val="00D44376"/>
    <w:rsid w:val="00D46A98"/>
    <w:rsid w:val="00D47283"/>
    <w:rsid w:val="00D5016D"/>
    <w:rsid w:val="00D50172"/>
    <w:rsid w:val="00D5547D"/>
    <w:rsid w:val="00D56026"/>
    <w:rsid w:val="00D56E62"/>
    <w:rsid w:val="00D56E76"/>
    <w:rsid w:val="00D57CC0"/>
    <w:rsid w:val="00D6185D"/>
    <w:rsid w:val="00D6313C"/>
    <w:rsid w:val="00D64B8F"/>
    <w:rsid w:val="00D64BBB"/>
    <w:rsid w:val="00D6539E"/>
    <w:rsid w:val="00D74F45"/>
    <w:rsid w:val="00D7619C"/>
    <w:rsid w:val="00D76C8F"/>
    <w:rsid w:val="00D7731E"/>
    <w:rsid w:val="00D80C91"/>
    <w:rsid w:val="00D84A66"/>
    <w:rsid w:val="00D863C1"/>
    <w:rsid w:val="00D86DBA"/>
    <w:rsid w:val="00D909A0"/>
    <w:rsid w:val="00D910D2"/>
    <w:rsid w:val="00D923CD"/>
    <w:rsid w:val="00D931C9"/>
    <w:rsid w:val="00D93720"/>
    <w:rsid w:val="00D93973"/>
    <w:rsid w:val="00D946B4"/>
    <w:rsid w:val="00D95121"/>
    <w:rsid w:val="00DA2B16"/>
    <w:rsid w:val="00DA2C9D"/>
    <w:rsid w:val="00DA7364"/>
    <w:rsid w:val="00DA7A6E"/>
    <w:rsid w:val="00DB0692"/>
    <w:rsid w:val="00DB190E"/>
    <w:rsid w:val="00DB3E51"/>
    <w:rsid w:val="00DB4222"/>
    <w:rsid w:val="00DB494E"/>
    <w:rsid w:val="00DB6EEB"/>
    <w:rsid w:val="00DB77E4"/>
    <w:rsid w:val="00DC0C6B"/>
    <w:rsid w:val="00DC29AD"/>
    <w:rsid w:val="00DC4FCF"/>
    <w:rsid w:val="00DC5203"/>
    <w:rsid w:val="00DD4F3A"/>
    <w:rsid w:val="00DD5B99"/>
    <w:rsid w:val="00DD68CB"/>
    <w:rsid w:val="00DD6ED9"/>
    <w:rsid w:val="00DD7821"/>
    <w:rsid w:val="00DE032A"/>
    <w:rsid w:val="00DE1B74"/>
    <w:rsid w:val="00DE27DD"/>
    <w:rsid w:val="00DE34E4"/>
    <w:rsid w:val="00DE4645"/>
    <w:rsid w:val="00DE6288"/>
    <w:rsid w:val="00DE67C5"/>
    <w:rsid w:val="00DE6E57"/>
    <w:rsid w:val="00DE7D98"/>
    <w:rsid w:val="00DF03C0"/>
    <w:rsid w:val="00DF0C62"/>
    <w:rsid w:val="00DF1064"/>
    <w:rsid w:val="00DF12DE"/>
    <w:rsid w:val="00DF1B97"/>
    <w:rsid w:val="00DF305E"/>
    <w:rsid w:val="00DF4E6A"/>
    <w:rsid w:val="00DF7D81"/>
    <w:rsid w:val="00DF7FAA"/>
    <w:rsid w:val="00E0041E"/>
    <w:rsid w:val="00E01169"/>
    <w:rsid w:val="00E01296"/>
    <w:rsid w:val="00E03DE0"/>
    <w:rsid w:val="00E0447E"/>
    <w:rsid w:val="00E04654"/>
    <w:rsid w:val="00E0609F"/>
    <w:rsid w:val="00E06568"/>
    <w:rsid w:val="00E0659B"/>
    <w:rsid w:val="00E0664F"/>
    <w:rsid w:val="00E076D2"/>
    <w:rsid w:val="00E07DC7"/>
    <w:rsid w:val="00E110E1"/>
    <w:rsid w:val="00E1126A"/>
    <w:rsid w:val="00E14CC7"/>
    <w:rsid w:val="00E170E4"/>
    <w:rsid w:val="00E17959"/>
    <w:rsid w:val="00E212CD"/>
    <w:rsid w:val="00E22424"/>
    <w:rsid w:val="00E26948"/>
    <w:rsid w:val="00E27BDA"/>
    <w:rsid w:val="00E27DFD"/>
    <w:rsid w:val="00E27E3B"/>
    <w:rsid w:val="00E30A82"/>
    <w:rsid w:val="00E33E9C"/>
    <w:rsid w:val="00E34525"/>
    <w:rsid w:val="00E34FA3"/>
    <w:rsid w:val="00E361B9"/>
    <w:rsid w:val="00E36366"/>
    <w:rsid w:val="00E363FE"/>
    <w:rsid w:val="00E371F2"/>
    <w:rsid w:val="00E37598"/>
    <w:rsid w:val="00E37FDA"/>
    <w:rsid w:val="00E4031A"/>
    <w:rsid w:val="00E40F24"/>
    <w:rsid w:val="00E42390"/>
    <w:rsid w:val="00E42E59"/>
    <w:rsid w:val="00E42F83"/>
    <w:rsid w:val="00E4472E"/>
    <w:rsid w:val="00E44EF0"/>
    <w:rsid w:val="00E456F3"/>
    <w:rsid w:val="00E45D91"/>
    <w:rsid w:val="00E45ECC"/>
    <w:rsid w:val="00E4696E"/>
    <w:rsid w:val="00E46AB1"/>
    <w:rsid w:val="00E50C0F"/>
    <w:rsid w:val="00E5104A"/>
    <w:rsid w:val="00E51AA0"/>
    <w:rsid w:val="00E51C78"/>
    <w:rsid w:val="00E52AA3"/>
    <w:rsid w:val="00E52CDB"/>
    <w:rsid w:val="00E54339"/>
    <w:rsid w:val="00E55FDE"/>
    <w:rsid w:val="00E57A50"/>
    <w:rsid w:val="00E57AFD"/>
    <w:rsid w:val="00E62070"/>
    <w:rsid w:val="00E63C66"/>
    <w:rsid w:val="00E64BCB"/>
    <w:rsid w:val="00E66E91"/>
    <w:rsid w:val="00E72892"/>
    <w:rsid w:val="00E72C42"/>
    <w:rsid w:val="00E7361D"/>
    <w:rsid w:val="00E7536E"/>
    <w:rsid w:val="00E769DD"/>
    <w:rsid w:val="00E81530"/>
    <w:rsid w:val="00E82537"/>
    <w:rsid w:val="00E82EAD"/>
    <w:rsid w:val="00E83323"/>
    <w:rsid w:val="00E83B1E"/>
    <w:rsid w:val="00E84C49"/>
    <w:rsid w:val="00E870AC"/>
    <w:rsid w:val="00E8751B"/>
    <w:rsid w:val="00E913BA"/>
    <w:rsid w:val="00E93582"/>
    <w:rsid w:val="00E942CC"/>
    <w:rsid w:val="00E9524E"/>
    <w:rsid w:val="00E953AE"/>
    <w:rsid w:val="00E963F8"/>
    <w:rsid w:val="00E96E1C"/>
    <w:rsid w:val="00EA089E"/>
    <w:rsid w:val="00EA2BB4"/>
    <w:rsid w:val="00EA4E7B"/>
    <w:rsid w:val="00EA568C"/>
    <w:rsid w:val="00EA6307"/>
    <w:rsid w:val="00EA646B"/>
    <w:rsid w:val="00EA7ED5"/>
    <w:rsid w:val="00EB0954"/>
    <w:rsid w:val="00EB248F"/>
    <w:rsid w:val="00EB3495"/>
    <w:rsid w:val="00EB400C"/>
    <w:rsid w:val="00EB48F1"/>
    <w:rsid w:val="00EB5AF8"/>
    <w:rsid w:val="00EB60DB"/>
    <w:rsid w:val="00EB73CC"/>
    <w:rsid w:val="00EB7FD3"/>
    <w:rsid w:val="00EC0B0A"/>
    <w:rsid w:val="00EC0E06"/>
    <w:rsid w:val="00EC1203"/>
    <w:rsid w:val="00EC188F"/>
    <w:rsid w:val="00EC1C58"/>
    <w:rsid w:val="00EC4DEE"/>
    <w:rsid w:val="00EC6952"/>
    <w:rsid w:val="00EC6CA7"/>
    <w:rsid w:val="00ED1A77"/>
    <w:rsid w:val="00ED1CCB"/>
    <w:rsid w:val="00ED2402"/>
    <w:rsid w:val="00ED3383"/>
    <w:rsid w:val="00ED364F"/>
    <w:rsid w:val="00ED42D1"/>
    <w:rsid w:val="00ED5A5C"/>
    <w:rsid w:val="00ED5F56"/>
    <w:rsid w:val="00ED6B67"/>
    <w:rsid w:val="00EE240D"/>
    <w:rsid w:val="00EE35BE"/>
    <w:rsid w:val="00EE38CA"/>
    <w:rsid w:val="00EE4E9B"/>
    <w:rsid w:val="00EE5951"/>
    <w:rsid w:val="00EE5EEC"/>
    <w:rsid w:val="00EE7CAA"/>
    <w:rsid w:val="00EF127C"/>
    <w:rsid w:val="00EF1355"/>
    <w:rsid w:val="00EF2749"/>
    <w:rsid w:val="00EF4143"/>
    <w:rsid w:val="00EF4593"/>
    <w:rsid w:val="00EF6474"/>
    <w:rsid w:val="00F02DA3"/>
    <w:rsid w:val="00F044D8"/>
    <w:rsid w:val="00F07F75"/>
    <w:rsid w:val="00F123A4"/>
    <w:rsid w:val="00F1625D"/>
    <w:rsid w:val="00F16E56"/>
    <w:rsid w:val="00F1709E"/>
    <w:rsid w:val="00F17486"/>
    <w:rsid w:val="00F20063"/>
    <w:rsid w:val="00F21E57"/>
    <w:rsid w:val="00F23068"/>
    <w:rsid w:val="00F248D5"/>
    <w:rsid w:val="00F26502"/>
    <w:rsid w:val="00F31F2B"/>
    <w:rsid w:val="00F32444"/>
    <w:rsid w:val="00F32CD3"/>
    <w:rsid w:val="00F32EC7"/>
    <w:rsid w:val="00F332A6"/>
    <w:rsid w:val="00F34F83"/>
    <w:rsid w:val="00F35F2D"/>
    <w:rsid w:val="00F4035A"/>
    <w:rsid w:val="00F40907"/>
    <w:rsid w:val="00F40EA5"/>
    <w:rsid w:val="00F41BF9"/>
    <w:rsid w:val="00F42288"/>
    <w:rsid w:val="00F43E30"/>
    <w:rsid w:val="00F45E14"/>
    <w:rsid w:val="00F500B1"/>
    <w:rsid w:val="00F5443E"/>
    <w:rsid w:val="00F55687"/>
    <w:rsid w:val="00F55B31"/>
    <w:rsid w:val="00F568D9"/>
    <w:rsid w:val="00F56A2E"/>
    <w:rsid w:val="00F56FAD"/>
    <w:rsid w:val="00F57555"/>
    <w:rsid w:val="00F624FA"/>
    <w:rsid w:val="00F63C71"/>
    <w:rsid w:val="00F643A7"/>
    <w:rsid w:val="00F64B3A"/>
    <w:rsid w:val="00F6516A"/>
    <w:rsid w:val="00F67FBF"/>
    <w:rsid w:val="00F70001"/>
    <w:rsid w:val="00F71B89"/>
    <w:rsid w:val="00F75E00"/>
    <w:rsid w:val="00F80AE3"/>
    <w:rsid w:val="00F820F8"/>
    <w:rsid w:val="00F82F70"/>
    <w:rsid w:val="00F83F79"/>
    <w:rsid w:val="00F85EDE"/>
    <w:rsid w:val="00F86265"/>
    <w:rsid w:val="00F87495"/>
    <w:rsid w:val="00F90132"/>
    <w:rsid w:val="00F913C2"/>
    <w:rsid w:val="00F921A5"/>
    <w:rsid w:val="00F94768"/>
    <w:rsid w:val="00F948CD"/>
    <w:rsid w:val="00F95DB5"/>
    <w:rsid w:val="00F960C5"/>
    <w:rsid w:val="00F96646"/>
    <w:rsid w:val="00F97676"/>
    <w:rsid w:val="00F979B4"/>
    <w:rsid w:val="00F97EF0"/>
    <w:rsid w:val="00FA03B2"/>
    <w:rsid w:val="00FA0F74"/>
    <w:rsid w:val="00FA110A"/>
    <w:rsid w:val="00FA1224"/>
    <w:rsid w:val="00FA5600"/>
    <w:rsid w:val="00FA5B86"/>
    <w:rsid w:val="00FB1854"/>
    <w:rsid w:val="00FB34A6"/>
    <w:rsid w:val="00FB5764"/>
    <w:rsid w:val="00FB6D6E"/>
    <w:rsid w:val="00FC0CAF"/>
    <w:rsid w:val="00FC1018"/>
    <w:rsid w:val="00FC2DFA"/>
    <w:rsid w:val="00FC38A4"/>
    <w:rsid w:val="00FC42FB"/>
    <w:rsid w:val="00FC4C99"/>
    <w:rsid w:val="00FC5357"/>
    <w:rsid w:val="00FD0C75"/>
    <w:rsid w:val="00FD137C"/>
    <w:rsid w:val="00FD38E5"/>
    <w:rsid w:val="00FD479E"/>
    <w:rsid w:val="00FD67AD"/>
    <w:rsid w:val="00FD6D77"/>
    <w:rsid w:val="00FE3568"/>
    <w:rsid w:val="00FE462B"/>
    <w:rsid w:val="00FE5BC2"/>
    <w:rsid w:val="00FF05FE"/>
    <w:rsid w:val="00FF2A6F"/>
    <w:rsid w:val="00FF3889"/>
    <w:rsid w:val="00FF4A48"/>
    <w:rsid w:val="00FF4BF7"/>
    <w:rsid w:val="00FF4D71"/>
    <w:rsid w:val="00F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4E"/>
    <w:rPr>
      <w:sz w:val="24"/>
      <w:szCs w:val="24"/>
    </w:rPr>
  </w:style>
  <w:style w:type="paragraph" w:styleId="Heading1">
    <w:name w:val="heading 1"/>
    <w:basedOn w:val="Normal"/>
    <w:next w:val="Normal"/>
    <w:qFormat/>
    <w:rsid w:val="0085493C"/>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rsid w:val="0085493C"/>
    <w:pPr>
      <w:ind w:firstLine="720"/>
      <w:jc w:val="both"/>
    </w:pPr>
    <w:rPr>
      <w:rFonts w:ascii="VNI-Times" w:hAnsi="VNI-Times"/>
      <w:color w:val="000000"/>
      <w:sz w:val="28"/>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customStyle="1" w:styleId="CharCharCharCharCharCharChar">
    <w:name w:val="Char Char Char Char Char Char Char"/>
    <w:basedOn w:val="Normal"/>
    <w:semiHidden/>
    <w:rsid w:val="00494EE7"/>
    <w:pPr>
      <w:spacing w:after="160" w:line="240" w:lineRule="exact"/>
    </w:pPr>
    <w:rPr>
      <w:rFonts w:ascii="Arial" w:hAnsi="Arial" w:cs="Arial"/>
      <w:sz w:val="22"/>
      <w:szCs w:val="22"/>
    </w:rPr>
  </w:style>
  <w:style w:type="character" w:customStyle="1" w:styleId="HeaderChar">
    <w:name w:val="Header Char"/>
    <w:link w:val="Header"/>
    <w:uiPriority w:val="99"/>
    <w:rsid w:val="00F6516A"/>
    <w:rPr>
      <w:sz w:val="24"/>
      <w:szCs w:val="24"/>
    </w:rPr>
  </w:style>
  <w:style w:type="paragraph" w:styleId="BalloonText">
    <w:name w:val="Balloon Text"/>
    <w:basedOn w:val="Normal"/>
    <w:link w:val="BalloonTextChar"/>
    <w:rsid w:val="00F6516A"/>
    <w:rPr>
      <w:rFonts w:ascii="Tahoma" w:hAnsi="Tahoma"/>
      <w:sz w:val="16"/>
      <w:szCs w:val="16"/>
    </w:rPr>
  </w:style>
  <w:style w:type="character" w:customStyle="1" w:styleId="BalloonTextChar">
    <w:name w:val="Balloon Text Char"/>
    <w:link w:val="BalloonText"/>
    <w:rsid w:val="00F6516A"/>
    <w:rPr>
      <w:rFonts w:ascii="Tahoma" w:hAnsi="Tahoma" w:cs="Tahoma"/>
      <w:sz w:val="16"/>
      <w:szCs w:val="16"/>
    </w:rPr>
  </w:style>
  <w:style w:type="character" w:customStyle="1" w:styleId="fontstyle01">
    <w:name w:val="fontstyle01"/>
    <w:rsid w:val="00671070"/>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157346"/>
    <w:pPr>
      <w:spacing w:after="120"/>
    </w:pPr>
  </w:style>
  <w:style w:type="character" w:customStyle="1" w:styleId="BodyTextChar">
    <w:name w:val="Body Text Char"/>
    <w:link w:val="BodyText"/>
    <w:rsid w:val="00157346"/>
    <w:rPr>
      <w:sz w:val="24"/>
      <w:szCs w:val="24"/>
    </w:rPr>
  </w:style>
  <w:style w:type="character" w:customStyle="1" w:styleId="fontstyle21">
    <w:name w:val="fontstyle21"/>
    <w:rsid w:val="00B72BB7"/>
    <w:rPr>
      <w:rFonts w:ascii="Times New Roman" w:hAnsi="Times New Roman" w:cs="Times New Roman" w:hint="default"/>
      <w:b w:val="0"/>
      <w:bCs w:val="0"/>
      <w:i w:val="0"/>
      <w:iCs w:val="0"/>
      <w:color w:val="000000"/>
      <w:sz w:val="28"/>
      <w:szCs w:val="28"/>
    </w:rPr>
  </w:style>
  <w:style w:type="character" w:customStyle="1" w:styleId="fontstyle31">
    <w:name w:val="fontstyle31"/>
    <w:rsid w:val="00B72BB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6161F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4E"/>
    <w:rPr>
      <w:sz w:val="24"/>
      <w:szCs w:val="24"/>
    </w:rPr>
  </w:style>
  <w:style w:type="paragraph" w:styleId="Heading1">
    <w:name w:val="heading 1"/>
    <w:basedOn w:val="Normal"/>
    <w:next w:val="Normal"/>
    <w:qFormat/>
    <w:rsid w:val="0085493C"/>
    <w:pPr>
      <w:keepNext/>
      <w:ind w:left="5040"/>
      <w:jc w:val="both"/>
      <w:outlineLvl w:val="0"/>
    </w:pPr>
    <w:rPr>
      <w:rFonts w:ascii="VNI-Times" w:hAnsi="VNI-Times"/>
      <w:b/>
      <w:bCs/>
      <w:sz w:val="28"/>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rsid w:val="0085493C"/>
    <w:pPr>
      <w:ind w:firstLine="720"/>
      <w:jc w:val="both"/>
    </w:pPr>
    <w:rPr>
      <w:rFonts w:ascii="VNI-Times" w:hAnsi="VNI-Times"/>
      <w:color w:val="000000"/>
      <w:sz w:val="28"/>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 w:val="28"/>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style>
  <w:style w:type="table" w:styleId="TableGrid">
    <w:name w:val="Table Grid"/>
    <w:basedOn w:val="TableNormal"/>
    <w:rsid w:val="0083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customStyle="1" w:styleId="CharCharCharCharCharCharChar">
    <w:name w:val="Char Char Char Char Char Char Char"/>
    <w:basedOn w:val="Normal"/>
    <w:semiHidden/>
    <w:rsid w:val="00494EE7"/>
    <w:pPr>
      <w:spacing w:after="160" w:line="240" w:lineRule="exact"/>
    </w:pPr>
    <w:rPr>
      <w:rFonts w:ascii="Arial" w:hAnsi="Arial" w:cs="Arial"/>
      <w:sz w:val="22"/>
      <w:szCs w:val="22"/>
    </w:rPr>
  </w:style>
  <w:style w:type="character" w:customStyle="1" w:styleId="HeaderChar">
    <w:name w:val="Header Char"/>
    <w:link w:val="Header"/>
    <w:uiPriority w:val="99"/>
    <w:rsid w:val="00F6516A"/>
    <w:rPr>
      <w:sz w:val="24"/>
      <w:szCs w:val="24"/>
    </w:rPr>
  </w:style>
  <w:style w:type="paragraph" w:styleId="BalloonText">
    <w:name w:val="Balloon Text"/>
    <w:basedOn w:val="Normal"/>
    <w:link w:val="BalloonTextChar"/>
    <w:rsid w:val="00F6516A"/>
    <w:rPr>
      <w:rFonts w:ascii="Tahoma" w:hAnsi="Tahoma"/>
      <w:sz w:val="16"/>
      <w:szCs w:val="16"/>
    </w:rPr>
  </w:style>
  <w:style w:type="character" w:customStyle="1" w:styleId="BalloonTextChar">
    <w:name w:val="Balloon Text Char"/>
    <w:link w:val="BalloonText"/>
    <w:rsid w:val="00F6516A"/>
    <w:rPr>
      <w:rFonts w:ascii="Tahoma" w:hAnsi="Tahoma" w:cs="Tahoma"/>
      <w:sz w:val="16"/>
      <w:szCs w:val="16"/>
    </w:rPr>
  </w:style>
  <w:style w:type="character" w:customStyle="1" w:styleId="fontstyle01">
    <w:name w:val="fontstyle01"/>
    <w:rsid w:val="00671070"/>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rsid w:val="00157346"/>
    <w:pPr>
      <w:spacing w:after="120"/>
    </w:pPr>
  </w:style>
  <w:style w:type="character" w:customStyle="1" w:styleId="BodyTextChar">
    <w:name w:val="Body Text Char"/>
    <w:link w:val="BodyText"/>
    <w:rsid w:val="00157346"/>
    <w:rPr>
      <w:sz w:val="24"/>
      <w:szCs w:val="24"/>
    </w:rPr>
  </w:style>
  <w:style w:type="character" w:customStyle="1" w:styleId="fontstyle21">
    <w:name w:val="fontstyle21"/>
    <w:rsid w:val="00B72BB7"/>
    <w:rPr>
      <w:rFonts w:ascii="Times New Roman" w:hAnsi="Times New Roman" w:cs="Times New Roman" w:hint="default"/>
      <w:b w:val="0"/>
      <w:bCs w:val="0"/>
      <w:i w:val="0"/>
      <w:iCs w:val="0"/>
      <w:color w:val="000000"/>
      <w:sz w:val="28"/>
      <w:szCs w:val="28"/>
    </w:rPr>
  </w:style>
  <w:style w:type="character" w:customStyle="1" w:styleId="fontstyle31">
    <w:name w:val="fontstyle31"/>
    <w:rsid w:val="00B72BB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6161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5491">
      <w:bodyDiv w:val="1"/>
      <w:marLeft w:val="0"/>
      <w:marRight w:val="0"/>
      <w:marTop w:val="0"/>
      <w:marBottom w:val="0"/>
      <w:divBdr>
        <w:top w:val="none" w:sz="0" w:space="0" w:color="auto"/>
        <w:left w:val="none" w:sz="0" w:space="0" w:color="auto"/>
        <w:bottom w:val="none" w:sz="0" w:space="0" w:color="auto"/>
        <w:right w:val="none" w:sz="0" w:space="0" w:color="auto"/>
      </w:divBdr>
    </w:div>
    <w:div w:id="233975178">
      <w:bodyDiv w:val="1"/>
      <w:marLeft w:val="0"/>
      <w:marRight w:val="0"/>
      <w:marTop w:val="0"/>
      <w:marBottom w:val="0"/>
      <w:divBdr>
        <w:top w:val="none" w:sz="0" w:space="0" w:color="auto"/>
        <w:left w:val="none" w:sz="0" w:space="0" w:color="auto"/>
        <w:bottom w:val="none" w:sz="0" w:space="0" w:color="auto"/>
        <w:right w:val="none" w:sz="0" w:space="0" w:color="auto"/>
      </w:divBdr>
    </w:div>
    <w:div w:id="260724691">
      <w:bodyDiv w:val="1"/>
      <w:marLeft w:val="0"/>
      <w:marRight w:val="0"/>
      <w:marTop w:val="0"/>
      <w:marBottom w:val="0"/>
      <w:divBdr>
        <w:top w:val="none" w:sz="0" w:space="0" w:color="auto"/>
        <w:left w:val="none" w:sz="0" w:space="0" w:color="auto"/>
        <w:bottom w:val="none" w:sz="0" w:space="0" w:color="auto"/>
        <w:right w:val="none" w:sz="0" w:space="0" w:color="auto"/>
      </w:divBdr>
    </w:div>
    <w:div w:id="329449733">
      <w:bodyDiv w:val="1"/>
      <w:marLeft w:val="0"/>
      <w:marRight w:val="0"/>
      <w:marTop w:val="0"/>
      <w:marBottom w:val="0"/>
      <w:divBdr>
        <w:top w:val="none" w:sz="0" w:space="0" w:color="auto"/>
        <w:left w:val="none" w:sz="0" w:space="0" w:color="auto"/>
        <w:bottom w:val="none" w:sz="0" w:space="0" w:color="auto"/>
        <w:right w:val="none" w:sz="0" w:space="0" w:color="auto"/>
      </w:divBdr>
    </w:div>
    <w:div w:id="337273975">
      <w:bodyDiv w:val="1"/>
      <w:marLeft w:val="0"/>
      <w:marRight w:val="0"/>
      <w:marTop w:val="0"/>
      <w:marBottom w:val="0"/>
      <w:divBdr>
        <w:top w:val="none" w:sz="0" w:space="0" w:color="auto"/>
        <w:left w:val="none" w:sz="0" w:space="0" w:color="auto"/>
        <w:bottom w:val="none" w:sz="0" w:space="0" w:color="auto"/>
        <w:right w:val="none" w:sz="0" w:space="0" w:color="auto"/>
      </w:divBdr>
    </w:div>
    <w:div w:id="395393473">
      <w:bodyDiv w:val="1"/>
      <w:marLeft w:val="0"/>
      <w:marRight w:val="0"/>
      <w:marTop w:val="0"/>
      <w:marBottom w:val="0"/>
      <w:divBdr>
        <w:top w:val="none" w:sz="0" w:space="0" w:color="auto"/>
        <w:left w:val="none" w:sz="0" w:space="0" w:color="auto"/>
        <w:bottom w:val="none" w:sz="0" w:space="0" w:color="auto"/>
        <w:right w:val="none" w:sz="0" w:space="0" w:color="auto"/>
      </w:divBdr>
    </w:div>
    <w:div w:id="665015680">
      <w:bodyDiv w:val="1"/>
      <w:marLeft w:val="0"/>
      <w:marRight w:val="0"/>
      <w:marTop w:val="0"/>
      <w:marBottom w:val="0"/>
      <w:divBdr>
        <w:top w:val="none" w:sz="0" w:space="0" w:color="auto"/>
        <w:left w:val="none" w:sz="0" w:space="0" w:color="auto"/>
        <w:bottom w:val="none" w:sz="0" w:space="0" w:color="auto"/>
        <w:right w:val="none" w:sz="0" w:space="0" w:color="auto"/>
      </w:divBdr>
    </w:div>
    <w:div w:id="906959824">
      <w:bodyDiv w:val="1"/>
      <w:marLeft w:val="0"/>
      <w:marRight w:val="0"/>
      <w:marTop w:val="0"/>
      <w:marBottom w:val="0"/>
      <w:divBdr>
        <w:top w:val="none" w:sz="0" w:space="0" w:color="auto"/>
        <w:left w:val="none" w:sz="0" w:space="0" w:color="auto"/>
        <w:bottom w:val="none" w:sz="0" w:space="0" w:color="auto"/>
        <w:right w:val="none" w:sz="0" w:space="0" w:color="auto"/>
      </w:divBdr>
    </w:div>
    <w:div w:id="911500037">
      <w:bodyDiv w:val="1"/>
      <w:marLeft w:val="0"/>
      <w:marRight w:val="0"/>
      <w:marTop w:val="0"/>
      <w:marBottom w:val="0"/>
      <w:divBdr>
        <w:top w:val="none" w:sz="0" w:space="0" w:color="auto"/>
        <w:left w:val="none" w:sz="0" w:space="0" w:color="auto"/>
        <w:bottom w:val="none" w:sz="0" w:space="0" w:color="auto"/>
        <w:right w:val="none" w:sz="0" w:space="0" w:color="auto"/>
      </w:divBdr>
    </w:div>
    <w:div w:id="993947476">
      <w:bodyDiv w:val="1"/>
      <w:marLeft w:val="0"/>
      <w:marRight w:val="0"/>
      <w:marTop w:val="0"/>
      <w:marBottom w:val="0"/>
      <w:divBdr>
        <w:top w:val="none" w:sz="0" w:space="0" w:color="auto"/>
        <w:left w:val="none" w:sz="0" w:space="0" w:color="auto"/>
        <w:bottom w:val="none" w:sz="0" w:space="0" w:color="auto"/>
        <w:right w:val="none" w:sz="0" w:space="0" w:color="auto"/>
      </w:divBdr>
    </w:div>
    <w:div w:id="1289778167">
      <w:bodyDiv w:val="1"/>
      <w:marLeft w:val="0"/>
      <w:marRight w:val="0"/>
      <w:marTop w:val="0"/>
      <w:marBottom w:val="0"/>
      <w:divBdr>
        <w:top w:val="none" w:sz="0" w:space="0" w:color="auto"/>
        <w:left w:val="none" w:sz="0" w:space="0" w:color="auto"/>
        <w:bottom w:val="none" w:sz="0" w:space="0" w:color="auto"/>
        <w:right w:val="none" w:sz="0" w:space="0" w:color="auto"/>
      </w:divBdr>
    </w:div>
    <w:div w:id="1612586711">
      <w:bodyDiv w:val="1"/>
      <w:marLeft w:val="0"/>
      <w:marRight w:val="0"/>
      <w:marTop w:val="0"/>
      <w:marBottom w:val="0"/>
      <w:divBdr>
        <w:top w:val="none" w:sz="0" w:space="0" w:color="auto"/>
        <w:left w:val="none" w:sz="0" w:space="0" w:color="auto"/>
        <w:bottom w:val="none" w:sz="0" w:space="0" w:color="auto"/>
        <w:right w:val="none" w:sz="0" w:space="0" w:color="auto"/>
      </w:divBdr>
    </w:div>
    <w:div w:id="17454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c\Documents\Zalo%20Received%20Files\NQ%20CHU%20TRUONG%20KHU%20LAC%20D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1015-793C-479F-A6C7-270AF03B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NQ CHU TRUONG KHU LAC DIA</Template>
  <TotalTime>81</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HOÄI ÑOÀNG NHAÂN DAÂN        COÄNG HOAØ XAÕ HOÄI CHUÛ NGHÓA VIEÄT NAM</vt:lpstr>
    </vt:vector>
  </TitlesOfParts>
  <Company>UBND TINH BENTRE</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ÑOÀNG NHAÂN DAÂN        COÄNG HOAØ XAÕ HOÄI CHUÛ NGHÓA VIEÄT NAM</dc:title>
  <dc:creator>imac</dc:creator>
  <cp:lastModifiedBy>ngocoanh</cp:lastModifiedBy>
  <cp:revision>9</cp:revision>
  <cp:lastPrinted>2021-05-04T09:40:00Z</cp:lastPrinted>
  <dcterms:created xsi:type="dcterms:W3CDTF">2021-08-26T09:03:00Z</dcterms:created>
  <dcterms:modified xsi:type="dcterms:W3CDTF">2021-09-03T14:33:00Z</dcterms:modified>
</cp:coreProperties>
</file>